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5ACDBCC1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5E525A86" w14:textId="0843D8A0" w:rsidR="00A70674" w:rsidRDefault="00E0198B" w:rsidP="0030705A">
            <w:pPr>
              <w:pStyle w:val="Title"/>
            </w:pPr>
            <w:r>
              <w:t>St. John’s Gingerbread School</w:t>
            </w:r>
            <w:r w:rsidR="00A875D8" w:rsidRPr="00A875D8">
              <w:t xml:space="preserve"> </w:t>
            </w:r>
            <w:sdt>
              <w:sdtPr>
                <w:id w:val="-969508210"/>
                <w:placeholder>
                  <w:docPart w:val="74295D74923448EC9478F088FD003E1A"/>
                </w:placeholder>
                <w:temporary/>
                <w:showingPlcHdr/>
                <w15:appearance w15:val="hidden"/>
              </w:sdtPr>
              <w:sdtEndPr/>
              <w:sdtContent>
                <w:r w:rsidR="0030705A" w:rsidRPr="00A875D8">
                  <w:t>acad</w:t>
                </w:r>
                <w:r w:rsidR="0030705A">
                  <w:t>emic calendar</w:t>
                </w:r>
              </w:sdtContent>
            </w:sdt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1867A265" w14:textId="29F9445E" w:rsidR="00A70674" w:rsidRDefault="00D944C7">
            <w:pPr>
              <w:pStyle w:val="Subtitle"/>
            </w:pPr>
            <w:r>
              <w:t>202</w:t>
            </w:r>
            <w:r w:rsidR="00E0198B">
              <w:t>5</w:t>
            </w:r>
            <w:r w:rsidR="00E118A4">
              <w:t xml:space="preserve"> to </w:t>
            </w:r>
            <w:r>
              <w:t>202</w:t>
            </w:r>
            <w:r w:rsidR="00E0198B">
              <w:t>6</w:t>
            </w:r>
          </w:p>
        </w:tc>
      </w:tr>
      <w:tr w:rsidR="00A70674" w14:paraId="2F58E682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21CF1D91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1AE1B45" w14:textId="77777777" w:rsidR="00A70674" w:rsidRPr="00A73577" w:rsidRDefault="00A70674" w:rsidP="00A73577">
            <w:pPr>
              <w:pStyle w:val="NoSpacing"/>
            </w:pPr>
          </w:p>
        </w:tc>
      </w:tr>
    </w:tbl>
    <w:p w14:paraId="008FC4CC" w14:textId="77777777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6C92B42F" w14:textId="77777777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267D8919" w14:textId="2635AE13" w:rsidR="00985665" w:rsidRPr="00985665" w:rsidRDefault="00985665" w:rsidP="00F45140">
            <w:pPr>
              <w:pStyle w:val="Month"/>
            </w:pPr>
            <w:r w:rsidRPr="00985665">
              <w:t>Sep 202</w:t>
            </w:r>
            <w:r w:rsidR="00E0198B">
              <w:t>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014665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00F66C85" w14:textId="3474FA45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202</w:t>
            </w:r>
            <w:r w:rsidR="00E0198B">
              <w:t>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ADE19E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11B51FD4" w14:textId="75575943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202</w:t>
            </w:r>
            <w:r w:rsidR="00E0198B">
              <w:t>5</w:t>
            </w:r>
          </w:p>
        </w:tc>
      </w:tr>
      <w:tr w:rsidR="00985665" w14:paraId="115E750F" w14:textId="77777777" w:rsidTr="00F04882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175F0E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A67494" w14:textId="77777777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6D3191A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B76AAEC" w14:textId="77777777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880D94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7DCBB1" w14:textId="77777777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CFC38D8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1D6D8B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B003460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E640A2" w14:textId="7777777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94A670F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6608CFA" w14:textId="77777777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10D4D8E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65084C" w14:textId="77777777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CFBF891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7BABEB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87F16AA" w14:textId="77777777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952564" w14:textId="77777777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C8388F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E2E8783" w14:textId="77777777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1183F5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001FE7" w14:textId="77777777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D4A8D9" w14:textId="77777777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9578CB" w14:paraId="441A4E81" w14:textId="77777777" w:rsidTr="00E54FC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BD8D66" w14:textId="70559275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55E670CC" w14:textId="4B325DE2" w:rsidR="009578CB" w:rsidRPr="00687EF0" w:rsidRDefault="00E0198B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822DEF" w14:textId="06B28D49" w:rsidR="009578CB" w:rsidRPr="00687EF0" w:rsidRDefault="00E0198B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28EBEA" w14:textId="3E6FBB59" w:rsidR="009578CB" w:rsidRPr="00687EF0" w:rsidRDefault="00E0198B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EF2B6C" w14:textId="5FF83BB7" w:rsidR="009578CB" w:rsidRPr="00687EF0" w:rsidRDefault="00E0198B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61D003" w14:textId="15184206" w:rsidR="009578CB" w:rsidRPr="00687EF0" w:rsidRDefault="00E0198B" w:rsidP="009578CB">
            <w:pPr>
              <w:pStyle w:val="Day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75CDA5" w14:textId="2E105D7C" w:rsidR="009578CB" w:rsidRPr="00687EF0" w:rsidRDefault="00E0198B" w:rsidP="009578CB">
            <w:pPr>
              <w:pStyle w:val="Day"/>
            </w:pPr>
            <w: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5F0284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F0580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6E92E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05CFBB" w14:textId="514FD26C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FEF46E" w14:textId="38F262B4" w:rsidR="009578CB" w:rsidRDefault="00E0198B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F3DBFB" w14:textId="26719A29" w:rsidR="009578CB" w:rsidRDefault="00E0198B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4AF29D" w14:textId="3679300A" w:rsidR="009578CB" w:rsidRDefault="00E0198B" w:rsidP="009578CB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4A6759" w14:textId="1C788BC6" w:rsidR="009578CB" w:rsidRDefault="00E0198B" w:rsidP="009578CB">
            <w:pPr>
              <w:pStyle w:val="Day"/>
            </w:pPr>
            <w: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6B93FB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18C51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4D28E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278FF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CBEE3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7DD5B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7CE0B7" w14:textId="7C1DB548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C5A367" w14:textId="68FF6AF6" w:rsidR="009578CB" w:rsidRDefault="00E0198B" w:rsidP="009578CB">
            <w:pPr>
              <w:pStyle w:val="Day"/>
            </w:pPr>
            <w:r>
              <w:t>1</w:t>
            </w:r>
          </w:p>
        </w:tc>
      </w:tr>
      <w:tr w:rsidR="009578CB" w14:paraId="54497E3A" w14:textId="77777777" w:rsidTr="00F4514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428B85" w14:textId="4005CCF1" w:rsidR="009578CB" w:rsidRPr="00687EF0" w:rsidRDefault="00E0198B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EF534B" w14:textId="268C61C6" w:rsidR="009578CB" w:rsidRPr="00687EF0" w:rsidRDefault="00E0198B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5B4641" w14:textId="7C06A713" w:rsidR="009578CB" w:rsidRPr="00687EF0" w:rsidRDefault="00E0198B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A2F592" w14:textId="2D2DF5E6" w:rsidR="009578CB" w:rsidRPr="00687EF0" w:rsidRDefault="009578CB" w:rsidP="009578CB">
            <w:pPr>
              <w:pStyle w:val="Day"/>
            </w:pPr>
            <w:r w:rsidRPr="00AD373E">
              <w:t>1</w:t>
            </w:r>
            <w:r w:rsidR="00E0198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B3A03C" w14:textId="793B24D3" w:rsidR="009578CB" w:rsidRPr="00687EF0" w:rsidRDefault="00E0198B" w:rsidP="009578CB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16C821" w14:textId="3E60016B" w:rsidR="009578CB" w:rsidRPr="00687EF0" w:rsidRDefault="00E0198B" w:rsidP="009578CB">
            <w:pPr>
              <w:pStyle w:val="Day"/>
            </w:pPr>
            <w: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088BE2" w14:textId="581EF17A" w:rsidR="009578CB" w:rsidRPr="00687EF0" w:rsidRDefault="009578CB" w:rsidP="009578CB">
            <w:pPr>
              <w:pStyle w:val="Day"/>
            </w:pPr>
            <w:r w:rsidRPr="00AD373E">
              <w:t>1</w:t>
            </w:r>
            <w:r w:rsidR="00E0198B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EB142E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71C93C" w14:textId="513854F4" w:rsidR="009578CB" w:rsidRDefault="00E0198B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41AFD5" w14:textId="5A4EA7DF" w:rsidR="009578CB" w:rsidRDefault="00E0198B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034F3A" w14:textId="6AE6D274" w:rsidR="009578CB" w:rsidRDefault="00E0198B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033D8A" w14:textId="78FDF6E0" w:rsidR="009578CB" w:rsidRDefault="00E0198B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5C85F6" w14:textId="7C34E1A5" w:rsidR="009578CB" w:rsidRDefault="00E0198B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8C1C5E" w14:textId="7FB9DB8C" w:rsidR="009578CB" w:rsidRDefault="009578CB" w:rsidP="009578CB">
            <w:pPr>
              <w:pStyle w:val="Day"/>
            </w:pPr>
            <w:r w:rsidRPr="00515F69">
              <w:t>1</w:t>
            </w:r>
            <w:r w:rsidR="00E0198B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28E824" w14:textId="660EBBF1" w:rsidR="009578CB" w:rsidRDefault="009578CB" w:rsidP="009578CB">
            <w:pPr>
              <w:pStyle w:val="Day"/>
            </w:pPr>
            <w:r w:rsidRPr="00515F69">
              <w:t>1</w:t>
            </w:r>
            <w:r w:rsidR="00E0198B"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5E6414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32132F" w14:textId="77847C1E" w:rsidR="009578CB" w:rsidRDefault="00E0198B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6A33A" w14:textId="33391D3B" w:rsidR="009578CB" w:rsidRDefault="00E0198B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80C7E7" w14:textId="2EE707F5" w:rsidR="009578CB" w:rsidRDefault="00E0198B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81CEF9" w14:textId="72497438" w:rsidR="009578CB" w:rsidRDefault="00E0198B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EDE912" w14:textId="1E2F55B7" w:rsidR="009578CB" w:rsidRDefault="00E0198B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131D60" w14:textId="01237C52" w:rsidR="009578CB" w:rsidRDefault="00E0198B" w:rsidP="009578CB">
            <w:pPr>
              <w:pStyle w:val="Day"/>
            </w:pPr>
            <w: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5AAA70" w14:textId="44F31DEF" w:rsidR="009578CB" w:rsidRDefault="00E0198B" w:rsidP="009578CB">
            <w:pPr>
              <w:pStyle w:val="Day"/>
            </w:pPr>
            <w:r>
              <w:t>8</w:t>
            </w:r>
          </w:p>
        </w:tc>
      </w:tr>
      <w:tr w:rsidR="009578CB" w14:paraId="4EEE3825" w14:textId="77777777" w:rsidTr="00E54FC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7C5482" w14:textId="6D1C38C0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E0198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C2C61D" w14:textId="753E69D5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36F391" w14:textId="1D2F7DA3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C2AE1E2" w14:textId="3A82741B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E0198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287DA1" w14:textId="3E973422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E0198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688438" w14:textId="43418BA0" w:rsidR="009578CB" w:rsidRPr="00687EF0" w:rsidRDefault="00E0198B" w:rsidP="009578CB">
            <w:pPr>
              <w:pStyle w:val="Day"/>
            </w:pPr>
            <w: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A54690" w14:textId="46DC2D30" w:rsidR="009578CB" w:rsidRPr="00687EF0" w:rsidRDefault="00E0198B" w:rsidP="009578CB">
            <w:pPr>
              <w:pStyle w:val="Day"/>
            </w:pPr>
            <w: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90E391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772909" w14:textId="475A7A0F" w:rsidR="009578CB" w:rsidRDefault="009578CB" w:rsidP="009578CB">
            <w:pPr>
              <w:pStyle w:val="Day"/>
            </w:pPr>
            <w:r w:rsidRPr="004E068E">
              <w:t>1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1E6E25AC" w14:textId="07908E99" w:rsidR="009578CB" w:rsidRDefault="009578CB" w:rsidP="009578CB">
            <w:pPr>
              <w:pStyle w:val="Day"/>
            </w:pPr>
            <w:r w:rsidRPr="004E068E">
              <w:t>1</w:t>
            </w:r>
            <w:r w:rsidR="00E0198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02A80471" w14:textId="5DB77B0C" w:rsidR="009578CB" w:rsidRDefault="009578CB" w:rsidP="009578CB">
            <w:pPr>
              <w:pStyle w:val="Day"/>
            </w:pPr>
            <w:r w:rsidRPr="004E068E">
              <w:t>1</w:t>
            </w:r>
            <w:r w:rsidR="00E0198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02BF0513" w14:textId="708F61A8" w:rsidR="009578CB" w:rsidRDefault="009578CB" w:rsidP="009578CB">
            <w:pPr>
              <w:pStyle w:val="Day"/>
            </w:pPr>
            <w:r w:rsidRPr="004E068E">
              <w:t>1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753248D9" w14:textId="3A09719E" w:rsidR="009578CB" w:rsidRDefault="009578CB" w:rsidP="009578CB">
            <w:pPr>
              <w:pStyle w:val="Day"/>
            </w:pPr>
            <w:r w:rsidRPr="004E068E">
              <w:t>1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25219E58" w14:textId="3B24E661" w:rsidR="009578CB" w:rsidRDefault="009578CB" w:rsidP="009578CB">
            <w:pPr>
              <w:pStyle w:val="Day"/>
            </w:pPr>
            <w:r w:rsidRPr="004E068E">
              <w:t>1</w:t>
            </w:r>
            <w:r w:rsidR="00E0198B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C46F5C" w14:textId="4914651F" w:rsidR="009578CB" w:rsidRDefault="009578CB" w:rsidP="009578CB">
            <w:pPr>
              <w:pStyle w:val="Day"/>
            </w:pPr>
            <w:r w:rsidRPr="004E068E">
              <w:t>1</w:t>
            </w:r>
            <w:r w:rsidR="00E0198B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F0EAA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66AE0E" w14:textId="28FDEE6C" w:rsidR="009578CB" w:rsidRDefault="00E0198B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30416E" w14:textId="7D9A927C" w:rsidR="009578CB" w:rsidRDefault="009578CB" w:rsidP="009578CB">
            <w:pPr>
              <w:pStyle w:val="Day"/>
            </w:pPr>
            <w:r w:rsidRPr="00A52548">
              <w:t>1</w:t>
            </w:r>
            <w:r w:rsidR="00E0198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4AD37C" w14:textId="503BA757" w:rsidR="009578CB" w:rsidRDefault="009578CB" w:rsidP="009578CB">
            <w:pPr>
              <w:pStyle w:val="Day"/>
            </w:pPr>
            <w:r w:rsidRPr="00A52548">
              <w:t>1</w:t>
            </w:r>
            <w:r w:rsidR="00E0198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9FEA35" w14:textId="6F16090A" w:rsidR="009578CB" w:rsidRDefault="009578CB" w:rsidP="009578CB">
            <w:pPr>
              <w:pStyle w:val="Day"/>
            </w:pPr>
            <w:r w:rsidRPr="00A52548">
              <w:t>1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E8B98A" w14:textId="466EA341" w:rsidR="009578CB" w:rsidRDefault="009578CB" w:rsidP="009578CB">
            <w:pPr>
              <w:pStyle w:val="Day"/>
            </w:pPr>
            <w:r w:rsidRPr="00A52548">
              <w:t>1</w:t>
            </w:r>
            <w:r w:rsidR="00E0198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22A526" w14:textId="67450F0A" w:rsidR="009578CB" w:rsidRDefault="009578CB" w:rsidP="009578CB">
            <w:pPr>
              <w:pStyle w:val="Day"/>
            </w:pPr>
            <w:r w:rsidRPr="00A52548">
              <w:t>1</w:t>
            </w:r>
            <w:r w:rsidR="00E0198B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265740" w14:textId="5729BDD6" w:rsidR="009578CB" w:rsidRDefault="009578CB" w:rsidP="009578CB">
            <w:pPr>
              <w:pStyle w:val="Day"/>
            </w:pPr>
            <w:r w:rsidRPr="00A52548">
              <w:t>1</w:t>
            </w:r>
            <w:r w:rsidR="00E0198B">
              <w:t>5</w:t>
            </w:r>
          </w:p>
        </w:tc>
      </w:tr>
      <w:tr w:rsidR="009578CB" w14:paraId="776DC936" w14:textId="77777777" w:rsidTr="00F4514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CD410" w14:textId="3110A753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E0198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901D83" w14:textId="1C745E85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C9112A" w14:textId="32F9EE09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E0198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A46BA6" w14:textId="282AA3EE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E0198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C28EA8" w14:textId="4F9750DA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E78438" w14:textId="21080260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E0198B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C8333B" w14:textId="50325BC8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E0198B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6244F0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FB713F" w14:textId="0C82A3DF" w:rsidR="009578CB" w:rsidRDefault="00E0198B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34515A" w14:textId="37797459" w:rsidR="009578CB" w:rsidRDefault="009578CB" w:rsidP="009578CB">
            <w:pPr>
              <w:pStyle w:val="Day"/>
            </w:pPr>
            <w:r w:rsidRPr="00AA3241">
              <w:t>2</w:t>
            </w:r>
            <w:r w:rsidR="00E0198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21F73C" w14:textId="197AE765" w:rsidR="009578CB" w:rsidRDefault="009578CB" w:rsidP="009578CB">
            <w:pPr>
              <w:pStyle w:val="Day"/>
            </w:pPr>
            <w:r w:rsidRPr="00AA3241">
              <w:t>2</w:t>
            </w:r>
            <w:r w:rsidR="00E0198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169749" w14:textId="2F17E81C" w:rsidR="009578CB" w:rsidRDefault="009578CB" w:rsidP="009578CB">
            <w:pPr>
              <w:pStyle w:val="Day"/>
            </w:pPr>
            <w:r w:rsidRPr="00AA3241">
              <w:t>2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B680DF" w14:textId="2F812F5C" w:rsidR="009578CB" w:rsidRDefault="009578CB" w:rsidP="009578CB">
            <w:pPr>
              <w:pStyle w:val="Day"/>
            </w:pPr>
            <w:r w:rsidRPr="00AA3241">
              <w:t>2</w:t>
            </w:r>
            <w:r w:rsidR="00E0198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7AAB14" w14:textId="22063D52" w:rsidR="009578CB" w:rsidRDefault="009578CB" w:rsidP="009578CB">
            <w:pPr>
              <w:pStyle w:val="Day"/>
            </w:pPr>
            <w:r w:rsidRPr="00AA3241">
              <w:t>2</w:t>
            </w:r>
            <w:r w:rsidR="00E0198B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01DD5A" w14:textId="7F769B8D" w:rsidR="009578CB" w:rsidRDefault="009578CB" w:rsidP="009578CB">
            <w:pPr>
              <w:pStyle w:val="Day"/>
            </w:pPr>
            <w:r w:rsidRPr="00AA3241">
              <w:t>2</w:t>
            </w:r>
            <w:r w:rsidR="00E0198B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95C3A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7F9E2E" w14:textId="6C456007" w:rsidR="009578CB" w:rsidRDefault="009578CB" w:rsidP="009578CB">
            <w:pPr>
              <w:pStyle w:val="Day"/>
            </w:pPr>
            <w:r w:rsidRPr="009B69F5">
              <w:t>1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E433AF" w14:textId="5F7613D1" w:rsidR="009578CB" w:rsidRDefault="009578CB" w:rsidP="009578CB">
            <w:pPr>
              <w:pStyle w:val="Day"/>
            </w:pPr>
            <w:r w:rsidRPr="009B69F5">
              <w:t>1</w:t>
            </w:r>
            <w:r w:rsidR="00E0198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9FACC6" w14:textId="5A58A111" w:rsidR="009578CB" w:rsidRDefault="009578CB" w:rsidP="009578CB">
            <w:pPr>
              <w:pStyle w:val="Day"/>
            </w:pPr>
            <w:r w:rsidRPr="009B69F5">
              <w:t>1</w:t>
            </w:r>
            <w:r w:rsidR="00E0198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B3E67E" w14:textId="042317A4" w:rsidR="009578CB" w:rsidRDefault="00E0198B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9E6350" w14:textId="50BA241C" w:rsidR="009578CB" w:rsidRDefault="009578CB" w:rsidP="009578CB">
            <w:pPr>
              <w:pStyle w:val="Day"/>
            </w:pPr>
            <w:r w:rsidRPr="009B69F5">
              <w:t>2</w:t>
            </w:r>
            <w:r w:rsidR="00E0198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54D159" w14:textId="2558E6E4" w:rsidR="009578CB" w:rsidRDefault="009578CB" w:rsidP="009578CB">
            <w:pPr>
              <w:pStyle w:val="Day"/>
            </w:pPr>
            <w:r w:rsidRPr="009B69F5">
              <w:t>2</w:t>
            </w:r>
            <w:r w:rsidR="00E0198B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F022A4" w14:textId="7FAD927F" w:rsidR="009578CB" w:rsidRDefault="009578CB" w:rsidP="009578CB">
            <w:pPr>
              <w:pStyle w:val="Day"/>
            </w:pPr>
            <w:r w:rsidRPr="009B69F5">
              <w:t>2</w:t>
            </w:r>
            <w:r w:rsidR="00E0198B">
              <w:t>2</w:t>
            </w:r>
          </w:p>
        </w:tc>
      </w:tr>
      <w:tr w:rsidR="009578CB" w14:paraId="63A3BAA1" w14:textId="77777777" w:rsidTr="00E54FC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CD2270" w14:textId="5DA6E169" w:rsidR="009578CB" w:rsidRPr="00687EF0" w:rsidRDefault="009578CB" w:rsidP="009578CB">
            <w:pPr>
              <w:pStyle w:val="Day"/>
            </w:pPr>
            <w:r w:rsidRPr="000F7BEE">
              <w:t>2</w:t>
            </w:r>
            <w:r w:rsidR="00E0198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AF0C69" w14:textId="1D018D41" w:rsidR="009578CB" w:rsidRPr="00687EF0" w:rsidRDefault="00E0198B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7BFD4D" w14:textId="66567A21" w:rsidR="009578CB" w:rsidRPr="00687EF0" w:rsidRDefault="00E0198B" w:rsidP="009578CB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B12EB0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590D3A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5D2423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404A26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698253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B980FF" w14:textId="4F348BB9" w:rsidR="009578CB" w:rsidRDefault="009578CB" w:rsidP="009578CB">
            <w:pPr>
              <w:pStyle w:val="Day"/>
            </w:pPr>
            <w:r w:rsidRPr="008D2D5C">
              <w:t>2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967E1F" w14:textId="2FBD39AD" w:rsidR="009578CB" w:rsidRDefault="009578CB" w:rsidP="009578CB">
            <w:pPr>
              <w:pStyle w:val="Day"/>
            </w:pPr>
            <w:r w:rsidRPr="008D2D5C">
              <w:t>2</w:t>
            </w:r>
            <w:r w:rsidR="00E0198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7129AD" w14:textId="6FA6BC57" w:rsidR="009578CB" w:rsidRDefault="009578CB" w:rsidP="009578CB">
            <w:pPr>
              <w:pStyle w:val="Day"/>
            </w:pPr>
            <w:r w:rsidRPr="008D2D5C">
              <w:t>2</w:t>
            </w:r>
            <w:r w:rsidR="00E0198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58B773" w14:textId="6C512AA2" w:rsidR="009578CB" w:rsidRDefault="00E0198B" w:rsidP="009578CB">
            <w:pPr>
              <w:pStyle w:val="Day"/>
            </w:pPr>
            <w:r>
              <w:t>39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829C4D" w14:textId="4CCE9C0B" w:rsidR="009578CB" w:rsidRDefault="009578CB" w:rsidP="009578CB">
            <w:pPr>
              <w:pStyle w:val="Day"/>
            </w:pPr>
            <w:r w:rsidRPr="008D2D5C">
              <w:t>3</w:t>
            </w:r>
            <w:r w:rsidR="00E0198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B33AE6" w14:textId="52CC2113" w:rsidR="009578CB" w:rsidRDefault="00E0198B" w:rsidP="009578CB">
            <w:pPr>
              <w:pStyle w:val="Day"/>
            </w:pPr>
            <w: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E74606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761E0F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6C0309" w14:textId="05B42B53" w:rsidR="009578CB" w:rsidRDefault="009578CB" w:rsidP="009578CB">
            <w:pPr>
              <w:pStyle w:val="Day"/>
            </w:pPr>
            <w:r w:rsidRPr="00C967C9">
              <w:t>2</w:t>
            </w:r>
            <w:r w:rsidR="00E0198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BD4517" w14:textId="40AD97AC" w:rsidR="009578CB" w:rsidRDefault="009578CB" w:rsidP="009578CB">
            <w:pPr>
              <w:pStyle w:val="Day"/>
            </w:pPr>
            <w:r w:rsidRPr="00C967C9">
              <w:t>2</w:t>
            </w:r>
            <w:r w:rsidR="00E0198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104E82" w14:textId="4B12CE92" w:rsidR="009578CB" w:rsidRDefault="009578CB" w:rsidP="009578CB">
            <w:pPr>
              <w:pStyle w:val="Day"/>
            </w:pPr>
            <w:r w:rsidRPr="00C967C9">
              <w:t>2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33A0B22F" w14:textId="22816D96" w:rsidR="009578CB" w:rsidRDefault="009578CB" w:rsidP="009578CB">
            <w:pPr>
              <w:pStyle w:val="Day"/>
            </w:pPr>
            <w:r w:rsidRPr="00C967C9">
              <w:t>2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36E09090" w14:textId="2C08F85D" w:rsidR="009578CB" w:rsidRDefault="009578CB" w:rsidP="009578CB">
            <w:pPr>
              <w:pStyle w:val="Day"/>
            </w:pPr>
            <w:r w:rsidRPr="00C967C9">
              <w:t>2</w:t>
            </w:r>
            <w:r w:rsidR="00E0198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6016B5D5" w14:textId="3A10DE9A" w:rsidR="009578CB" w:rsidRDefault="009578CB" w:rsidP="009578CB">
            <w:pPr>
              <w:pStyle w:val="Day"/>
            </w:pPr>
            <w:r w:rsidRPr="00C967C9">
              <w:t>2</w:t>
            </w:r>
            <w:r w:rsidR="00E0198B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4A9E31" w14:textId="49935F44" w:rsidR="009578CB" w:rsidRDefault="00E0198B" w:rsidP="009578CB">
            <w:pPr>
              <w:pStyle w:val="Day"/>
            </w:pPr>
            <w:r>
              <w:t>29</w:t>
            </w:r>
          </w:p>
        </w:tc>
      </w:tr>
      <w:tr w:rsidR="00985665" w14:paraId="415D2970" w14:textId="77777777" w:rsidTr="00F4514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3BA3DB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09DB94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39A07F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CEF8EA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2FD525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109F64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BFACF4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5AB627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0AC1C6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B886F8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1EC139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E7551E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B91639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966222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3F973E" w14:textId="77777777" w:rsidR="00985665" w:rsidRDefault="00985665" w:rsidP="00F04882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9A026F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5C3F27" w14:textId="4EAA1821" w:rsidR="00985665" w:rsidRDefault="00E0198B" w:rsidP="00F04882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EFAB6A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8FB8E1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B4727F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99350B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94EF11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A433A0" w14:textId="77777777" w:rsidR="00985665" w:rsidRDefault="00985665" w:rsidP="00F04882">
            <w:pPr>
              <w:pStyle w:val="Day"/>
            </w:pPr>
          </w:p>
        </w:tc>
      </w:tr>
      <w:tr w:rsidR="00A70674" w14:paraId="31987459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E0B7CE3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09C2EA15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59AE466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7238DC71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A6DCE85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47C823F7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0B43E5E" w14:textId="61ADFB9B" w:rsidR="00013C75" w:rsidRDefault="009578CB" w:rsidP="00013C75">
            <w:pPr>
              <w:pStyle w:val="Month"/>
            </w:pPr>
            <w:r>
              <w:t>Dec 202</w:t>
            </w:r>
            <w:r w:rsidR="00E0198B">
              <w:t>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C9734A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458C13E" w14:textId="3D7E9E6A" w:rsidR="00013C75" w:rsidRDefault="009578CB" w:rsidP="00013C75">
            <w:pPr>
              <w:pStyle w:val="Month"/>
            </w:pPr>
            <w:r>
              <w:t>Jan 202</w:t>
            </w:r>
            <w:r w:rsidR="00E0198B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FA1575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415EA3E" w14:textId="5BA83757" w:rsidR="00013C75" w:rsidRDefault="009578CB" w:rsidP="00013C75">
            <w:pPr>
              <w:pStyle w:val="Month"/>
            </w:pPr>
            <w:r>
              <w:t>Feb 202</w:t>
            </w:r>
            <w:r w:rsidR="00E0198B">
              <w:t>6</w:t>
            </w:r>
          </w:p>
        </w:tc>
      </w:tr>
      <w:tr w:rsidR="00013C75" w14:paraId="145DE088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4189398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DE31865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C2B9CE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301FD1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1416818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5435262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2BC6892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048355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2F02A3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784E7E2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C07EB6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C9F7C0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6326B01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73FA834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024BE7D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AC94F4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DB42C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D9DF34E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8BF2D1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EF22F4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F1CBB1C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C432486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DCEC30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1845DA7B" w14:textId="77777777" w:rsidTr="00E54FC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7B74E1" w14:textId="0C326C0A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3FD3C6" w14:textId="6EE456E6" w:rsidR="009578CB" w:rsidRDefault="00E0198B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AC2C77" w14:textId="52B5A93B" w:rsidR="009578CB" w:rsidRDefault="00E0198B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32D3C1" w14:textId="4F68EFD1" w:rsidR="009578CB" w:rsidRDefault="00E0198B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F27CFD" w14:textId="2CD5C6B6" w:rsidR="009578CB" w:rsidRDefault="00E0198B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B1C2A4" w14:textId="2BDE7EC7" w:rsidR="009578CB" w:rsidRDefault="00E0198B" w:rsidP="009578CB">
            <w:pPr>
              <w:pStyle w:val="Day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84C10E" w14:textId="00FA6BC4" w:rsidR="009578CB" w:rsidRDefault="00E0198B" w:rsidP="009578CB">
            <w:pPr>
              <w:pStyle w:val="Day"/>
            </w:pPr>
            <w: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EF07C2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0976D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21F0D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228D2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8CF70A" w14:textId="303696A1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56EE227B" w14:textId="02CB9EE6" w:rsidR="009578CB" w:rsidRDefault="00E0198B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08ADBF73" w14:textId="618B036D" w:rsidR="009578CB" w:rsidRDefault="00E0198B" w:rsidP="009578CB">
            <w:pPr>
              <w:pStyle w:val="Day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964E6F" w14:textId="406C8D12" w:rsidR="009578CB" w:rsidRDefault="00E0198B" w:rsidP="009578CB">
            <w:pPr>
              <w:pStyle w:val="Day"/>
            </w:pPr>
            <w:r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4BBFE1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D067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EA4A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C074B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4956B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91392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493765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DF156D" w14:textId="0CE89C58" w:rsidR="009578CB" w:rsidRDefault="009578CB" w:rsidP="009578CB">
            <w:pPr>
              <w:pStyle w:val="Day"/>
            </w:pPr>
          </w:p>
        </w:tc>
      </w:tr>
      <w:tr w:rsidR="009578CB" w14:paraId="3886DE42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DB5908" w14:textId="345EFEE0" w:rsidR="009578CB" w:rsidRDefault="00E0198B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F35229" w14:textId="1E0B2DF5" w:rsidR="009578CB" w:rsidRDefault="00E0198B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A3C8F6" w14:textId="1790B108" w:rsidR="009578CB" w:rsidRDefault="00E0198B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614595" w14:textId="64292A87" w:rsidR="009578CB" w:rsidRDefault="009578CB" w:rsidP="009578CB">
            <w:pPr>
              <w:pStyle w:val="Day"/>
            </w:pPr>
            <w:r w:rsidRPr="0094179E">
              <w:t>1</w:t>
            </w:r>
            <w:r w:rsidR="00E0198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B73228" w14:textId="74D79B36" w:rsidR="009578CB" w:rsidRDefault="009578CB" w:rsidP="009578CB">
            <w:pPr>
              <w:pStyle w:val="Day"/>
            </w:pPr>
            <w:r w:rsidRPr="0094179E">
              <w:t>1</w:t>
            </w:r>
            <w:r w:rsidR="00E0198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0BF7E2" w14:textId="1F98FED6" w:rsidR="009578CB" w:rsidRDefault="009578CB" w:rsidP="009578CB">
            <w:pPr>
              <w:pStyle w:val="Day"/>
            </w:pPr>
            <w:r w:rsidRPr="0094179E">
              <w:t>1</w:t>
            </w:r>
            <w:r w:rsidR="00E0198B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315A4A" w14:textId="6683BAC3" w:rsidR="009578CB" w:rsidRDefault="009578CB" w:rsidP="009578CB">
            <w:pPr>
              <w:pStyle w:val="Day"/>
            </w:pPr>
            <w:r w:rsidRPr="0094179E">
              <w:t>1</w:t>
            </w:r>
            <w:r w:rsidR="00E0198B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61A3C5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D4A311" w14:textId="2CB73693" w:rsidR="009578CB" w:rsidRDefault="00E0198B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80AF98" w14:textId="48A38FF3" w:rsidR="009578CB" w:rsidRDefault="00E0198B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D5420" w14:textId="48D90B5E" w:rsidR="009578CB" w:rsidRDefault="00E0198B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F13DD8" w14:textId="195FC1AD" w:rsidR="009578CB" w:rsidRDefault="00E0198B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DE68CD" w14:textId="5502177B" w:rsidR="009578CB" w:rsidRDefault="00E0198B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675871" w14:textId="160E41F4" w:rsidR="009578CB" w:rsidRDefault="00E0198B" w:rsidP="009578CB">
            <w:pPr>
              <w:pStyle w:val="Day"/>
            </w:pPr>
            <w: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8A3F9" w14:textId="2492F2AC" w:rsidR="009578CB" w:rsidRDefault="009578CB" w:rsidP="009578CB">
            <w:pPr>
              <w:pStyle w:val="Day"/>
            </w:pPr>
            <w:r w:rsidRPr="00EF53B7">
              <w:t>1</w:t>
            </w:r>
            <w:r w:rsidR="00E0198B">
              <w:t>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772E6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3CAA18" w14:textId="0DD4D0C7" w:rsidR="009578CB" w:rsidRDefault="00E0198B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5631CA" w14:textId="7477A76C" w:rsidR="009578CB" w:rsidRDefault="00E0198B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C0C869" w14:textId="2B114AE2" w:rsidR="009578CB" w:rsidRDefault="00E0198B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D51632" w14:textId="33D92C1D" w:rsidR="009578CB" w:rsidRDefault="00E0198B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C162E3" w14:textId="5A2268F0" w:rsidR="009578CB" w:rsidRDefault="00E0198B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FB9FDD" w14:textId="149ED8D1" w:rsidR="009578CB" w:rsidRDefault="00E0198B" w:rsidP="009578CB">
            <w:pPr>
              <w:pStyle w:val="Day"/>
            </w:pPr>
            <w: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30D5CD" w14:textId="1FCB7851" w:rsidR="009578CB" w:rsidRDefault="00E0198B" w:rsidP="009578CB">
            <w:pPr>
              <w:pStyle w:val="Day"/>
            </w:pPr>
            <w:r>
              <w:t>7</w:t>
            </w:r>
          </w:p>
        </w:tc>
      </w:tr>
      <w:tr w:rsidR="009578CB" w14:paraId="24C621B7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095A14" w14:textId="3CE5CCDB" w:rsidR="009578CB" w:rsidRDefault="009578CB" w:rsidP="009578CB">
            <w:pPr>
              <w:pStyle w:val="Day"/>
            </w:pPr>
            <w:r w:rsidRPr="004D3ACA">
              <w:t>1</w:t>
            </w:r>
            <w:r w:rsidR="00E0198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D16B68" w14:textId="6E1B85DA" w:rsidR="009578CB" w:rsidRDefault="009578CB" w:rsidP="009578CB">
            <w:pPr>
              <w:pStyle w:val="Day"/>
            </w:pPr>
            <w:r w:rsidRPr="004D3ACA">
              <w:t>1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127330" w14:textId="426E8064" w:rsidR="009578CB" w:rsidRDefault="009578CB" w:rsidP="009578CB">
            <w:pPr>
              <w:pStyle w:val="Day"/>
            </w:pPr>
            <w:r w:rsidRPr="004D3ACA">
              <w:t>1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D9BC52" w14:textId="51A13387" w:rsidR="009578CB" w:rsidRDefault="009578CB" w:rsidP="009578CB">
            <w:pPr>
              <w:pStyle w:val="Day"/>
            </w:pPr>
            <w:r w:rsidRPr="004D3ACA">
              <w:t>1</w:t>
            </w:r>
            <w:r w:rsidR="00E0198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1A855C" w14:textId="072955DB" w:rsidR="009578CB" w:rsidRDefault="009578CB" w:rsidP="009578CB">
            <w:pPr>
              <w:pStyle w:val="Day"/>
            </w:pPr>
            <w:r w:rsidRPr="004D3ACA">
              <w:t>1</w:t>
            </w:r>
            <w:r w:rsidR="00E0198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7ADFA7" w14:textId="4EAC45C6" w:rsidR="009578CB" w:rsidRDefault="00E0198B" w:rsidP="009578CB">
            <w:pPr>
              <w:pStyle w:val="Day"/>
            </w:pPr>
            <w: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E30394" w14:textId="3BBB50A4" w:rsidR="009578CB" w:rsidRDefault="009578CB" w:rsidP="009578CB">
            <w:pPr>
              <w:pStyle w:val="Day"/>
            </w:pPr>
            <w:r w:rsidRPr="004D3ACA">
              <w:t>2</w:t>
            </w:r>
            <w:r w:rsidR="00E0198B">
              <w:t>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0D0C8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A73126" w14:textId="73E03B5C" w:rsidR="009578CB" w:rsidRDefault="009578CB" w:rsidP="009578CB">
            <w:pPr>
              <w:pStyle w:val="Day"/>
            </w:pPr>
            <w:r w:rsidRPr="00C31BA1">
              <w:t>1</w:t>
            </w:r>
            <w:r w:rsidR="00E0198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1553EC" w14:textId="76ACC264" w:rsidR="009578CB" w:rsidRDefault="009578CB" w:rsidP="009578CB">
            <w:pPr>
              <w:pStyle w:val="Day"/>
            </w:pPr>
            <w:r w:rsidRPr="00C31BA1">
              <w:t>1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16BC2" w14:textId="0FD4B0B6" w:rsidR="009578CB" w:rsidRDefault="009578CB" w:rsidP="009578CB">
            <w:pPr>
              <w:pStyle w:val="Day"/>
            </w:pPr>
            <w:r w:rsidRPr="00C31BA1">
              <w:t>1</w:t>
            </w:r>
            <w:r w:rsidR="00E0198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CFE851" w14:textId="2DBDC4AC" w:rsidR="009578CB" w:rsidRDefault="009578CB" w:rsidP="009578CB">
            <w:pPr>
              <w:pStyle w:val="Day"/>
            </w:pPr>
            <w:r w:rsidRPr="00C31BA1">
              <w:t>1</w:t>
            </w:r>
            <w:r w:rsidR="00E0198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10220C" w14:textId="73D382FA" w:rsidR="009578CB" w:rsidRDefault="009578CB" w:rsidP="009578CB">
            <w:pPr>
              <w:pStyle w:val="Day"/>
            </w:pPr>
            <w:r w:rsidRPr="00C31BA1">
              <w:t>1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F71028" w14:textId="0DF01DC3" w:rsidR="009578CB" w:rsidRDefault="009578CB" w:rsidP="009578CB">
            <w:pPr>
              <w:pStyle w:val="Day"/>
            </w:pPr>
            <w:r w:rsidRPr="00C31BA1">
              <w:t>1</w:t>
            </w:r>
            <w:r w:rsidR="00E0198B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33BAA7" w14:textId="0B1DA3AE" w:rsidR="009578CB" w:rsidRDefault="009578CB" w:rsidP="009578CB">
            <w:pPr>
              <w:pStyle w:val="Day"/>
            </w:pPr>
            <w:r w:rsidRPr="00C31BA1">
              <w:t>1</w:t>
            </w:r>
            <w:r w:rsidR="00E0198B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C76A2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AFCFC9" w14:textId="5DF2B04E" w:rsidR="009578CB" w:rsidRDefault="00E0198B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C32EEF" w14:textId="4CCB6650" w:rsidR="009578CB" w:rsidRDefault="00E0198B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EC5A4B" w14:textId="34FCCC71" w:rsidR="009578CB" w:rsidRDefault="009578CB" w:rsidP="009578CB">
            <w:pPr>
              <w:pStyle w:val="Day"/>
            </w:pPr>
            <w:r w:rsidRPr="00372647">
              <w:t>1</w:t>
            </w:r>
            <w:r w:rsidR="00E0198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50D66C" w14:textId="50674068" w:rsidR="009578CB" w:rsidRDefault="009578CB" w:rsidP="009578CB">
            <w:pPr>
              <w:pStyle w:val="Day"/>
            </w:pPr>
            <w:r w:rsidRPr="00372647">
              <w:t>1</w:t>
            </w:r>
            <w:r w:rsidR="00E0198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3ECBA6" w14:textId="496C4B1D" w:rsidR="009578CB" w:rsidRDefault="009578CB" w:rsidP="009578CB">
            <w:pPr>
              <w:pStyle w:val="Day"/>
            </w:pPr>
            <w:r w:rsidRPr="00372647">
              <w:t>1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174DB0" w14:textId="0BBC2698" w:rsidR="009578CB" w:rsidRDefault="009578CB" w:rsidP="009578CB">
            <w:pPr>
              <w:pStyle w:val="Day"/>
            </w:pPr>
            <w:r w:rsidRPr="00372647">
              <w:t>1</w:t>
            </w:r>
            <w:r w:rsidR="00E0198B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0C1D21" w14:textId="34F43A91" w:rsidR="009578CB" w:rsidRDefault="009578CB" w:rsidP="009578CB">
            <w:pPr>
              <w:pStyle w:val="Day"/>
            </w:pPr>
            <w:r w:rsidRPr="00372647">
              <w:t>1</w:t>
            </w:r>
            <w:r w:rsidR="00E0198B">
              <w:t>4</w:t>
            </w:r>
          </w:p>
        </w:tc>
      </w:tr>
      <w:tr w:rsidR="009578CB" w14:paraId="348B2492" w14:textId="77777777" w:rsidTr="0061126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0828E8" w14:textId="63A6BED4" w:rsidR="009578CB" w:rsidRDefault="009578CB" w:rsidP="009578CB">
            <w:pPr>
              <w:pStyle w:val="Day"/>
            </w:pPr>
            <w:r w:rsidRPr="006C5150">
              <w:t>2</w:t>
            </w:r>
            <w:r w:rsidR="00E0198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3416300D" w14:textId="37CB2BE8" w:rsidR="009578CB" w:rsidRDefault="009578CB" w:rsidP="009578CB">
            <w:pPr>
              <w:pStyle w:val="Day"/>
            </w:pPr>
            <w:r w:rsidRPr="006C5150">
              <w:t>2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523E23C2" w14:textId="6F187FCD" w:rsidR="009578CB" w:rsidRDefault="009578CB" w:rsidP="009578CB">
            <w:pPr>
              <w:pStyle w:val="Day"/>
            </w:pPr>
            <w:r w:rsidRPr="006C5150">
              <w:t>2</w:t>
            </w:r>
            <w:r w:rsidR="00E0198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34EEBCCB" w14:textId="07A7F590" w:rsidR="009578CB" w:rsidRDefault="009578CB" w:rsidP="009578CB">
            <w:pPr>
              <w:pStyle w:val="Day"/>
            </w:pPr>
            <w:r w:rsidRPr="006C5150">
              <w:t>2</w:t>
            </w:r>
            <w:r w:rsidR="00E0198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45CD8020" w14:textId="5A5C6564" w:rsidR="009578CB" w:rsidRDefault="009578CB" w:rsidP="009578CB">
            <w:pPr>
              <w:pStyle w:val="Day"/>
            </w:pPr>
            <w:r w:rsidRPr="006C5150">
              <w:t>2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77B9374B" w14:textId="1B831D9D" w:rsidR="009578CB" w:rsidRDefault="009578CB" w:rsidP="009578CB">
            <w:pPr>
              <w:pStyle w:val="Day"/>
            </w:pPr>
            <w:r w:rsidRPr="006C5150">
              <w:t>2</w:t>
            </w:r>
            <w:r w:rsidR="00E0198B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8B3920" w14:textId="6200E198" w:rsidR="009578CB" w:rsidRDefault="009578CB" w:rsidP="009578CB">
            <w:pPr>
              <w:pStyle w:val="Day"/>
            </w:pPr>
            <w:r w:rsidRPr="006C5150">
              <w:t>2</w:t>
            </w:r>
            <w:r w:rsidR="00E0198B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1B4449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177F2E" w14:textId="73C6E8E4" w:rsidR="009578CB" w:rsidRDefault="009578CB" w:rsidP="009578CB">
            <w:pPr>
              <w:pStyle w:val="Day"/>
            </w:pPr>
            <w:r w:rsidRPr="00C81F9E">
              <w:t>1</w:t>
            </w:r>
            <w:r w:rsidR="00E0198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1876FFAD" w14:textId="2A66B2E8" w:rsidR="009578CB" w:rsidRDefault="00E0198B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3B3BE8" w14:textId="764265EA" w:rsidR="009578CB" w:rsidRDefault="009578CB" w:rsidP="009578CB">
            <w:pPr>
              <w:pStyle w:val="Day"/>
            </w:pPr>
            <w:r w:rsidRPr="00C81F9E">
              <w:t>2</w:t>
            </w:r>
            <w:r w:rsidR="00E0198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7605A2" w14:textId="568CF155" w:rsidR="009578CB" w:rsidRDefault="009578CB" w:rsidP="009578CB">
            <w:pPr>
              <w:pStyle w:val="Day"/>
            </w:pPr>
            <w:r w:rsidRPr="00C81F9E">
              <w:t>2</w:t>
            </w:r>
            <w:r w:rsidR="00E0198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C2BCDD" w14:textId="348E166A" w:rsidR="009578CB" w:rsidRDefault="009578CB" w:rsidP="009578CB">
            <w:pPr>
              <w:pStyle w:val="Day"/>
            </w:pPr>
            <w:r w:rsidRPr="00C81F9E">
              <w:t>2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D46027" w14:textId="4CA1759B" w:rsidR="009578CB" w:rsidRDefault="009578CB" w:rsidP="009578CB">
            <w:pPr>
              <w:pStyle w:val="Day"/>
            </w:pPr>
            <w:r w:rsidRPr="00C81F9E">
              <w:t>2</w:t>
            </w:r>
            <w:r w:rsidR="00E0198B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7960EE" w14:textId="7D3A0E3B" w:rsidR="009578CB" w:rsidRDefault="009578CB" w:rsidP="009578CB">
            <w:pPr>
              <w:pStyle w:val="Day"/>
            </w:pPr>
            <w:r w:rsidRPr="00C81F9E">
              <w:t>2</w:t>
            </w:r>
            <w:r w:rsidR="00E0198B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885D1B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68BC0F" w14:textId="42753987" w:rsidR="009578CB" w:rsidRDefault="009578CB" w:rsidP="009578CB">
            <w:pPr>
              <w:pStyle w:val="Day"/>
            </w:pPr>
            <w:r w:rsidRPr="00F94368">
              <w:t>1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5E0370FA" w14:textId="20E4C248" w:rsidR="009578CB" w:rsidRDefault="009578CB" w:rsidP="009578CB">
            <w:pPr>
              <w:pStyle w:val="Day"/>
            </w:pPr>
            <w:r w:rsidRPr="00F94368">
              <w:t>1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120561" w14:textId="67AC8A02" w:rsidR="009578CB" w:rsidRDefault="009578CB" w:rsidP="009578CB">
            <w:pPr>
              <w:pStyle w:val="Day"/>
            </w:pPr>
            <w:r w:rsidRPr="00F94368">
              <w:t>1</w:t>
            </w:r>
            <w:r w:rsidR="00E0198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653CEB" w14:textId="23D049DB" w:rsidR="009578CB" w:rsidRDefault="009578CB" w:rsidP="009578CB">
            <w:pPr>
              <w:pStyle w:val="Day"/>
            </w:pPr>
            <w:r w:rsidRPr="00F94368">
              <w:t>1</w:t>
            </w:r>
            <w:r w:rsidR="00E0198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DEE5AD" w14:textId="4CBA964B" w:rsidR="009578CB" w:rsidRDefault="00E0198B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1E03AE" w14:textId="6F1C42CD" w:rsidR="009578CB" w:rsidRDefault="009578CB" w:rsidP="009578CB">
            <w:pPr>
              <w:pStyle w:val="Day"/>
            </w:pPr>
            <w:r w:rsidRPr="00F94368">
              <w:t>2</w:t>
            </w:r>
            <w:r w:rsidR="00E0198B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7FD7EB" w14:textId="4BF54E9E" w:rsidR="009578CB" w:rsidRDefault="009578CB" w:rsidP="009578CB">
            <w:pPr>
              <w:pStyle w:val="Day"/>
            </w:pPr>
            <w:r w:rsidRPr="00F94368">
              <w:t>2</w:t>
            </w:r>
            <w:r w:rsidR="00E0198B">
              <w:t>1</w:t>
            </w:r>
          </w:p>
        </w:tc>
      </w:tr>
      <w:tr w:rsidR="009578CB" w14:paraId="3A1E9B14" w14:textId="77777777" w:rsidTr="00E54FC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06B27B" w14:textId="3D4062BF" w:rsidR="009578CB" w:rsidRDefault="009578CB" w:rsidP="009578CB">
            <w:pPr>
              <w:pStyle w:val="Day"/>
            </w:pPr>
            <w:r w:rsidRPr="002A20A6">
              <w:t>2</w:t>
            </w:r>
            <w:r w:rsidR="00E0198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70F9F06C" w14:textId="267EE600" w:rsidR="009578CB" w:rsidRDefault="00E0198B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3F8953F9" w14:textId="5A44F75D" w:rsidR="009578CB" w:rsidRDefault="009578CB" w:rsidP="009578CB">
            <w:pPr>
              <w:pStyle w:val="Day"/>
            </w:pPr>
            <w:r w:rsidRPr="002A20A6">
              <w:t>3</w:t>
            </w:r>
            <w:r w:rsidR="00E0198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1267514D" w14:textId="0205B67D" w:rsidR="009578CB" w:rsidRDefault="00E0198B" w:rsidP="009578CB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A6A24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AC7D8C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593215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E341BF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5E0870" w14:textId="4E1AB84B" w:rsidR="009578CB" w:rsidRDefault="009578CB" w:rsidP="009578CB">
            <w:pPr>
              <w:pStyle w:val="Day"/>
            </w:pPr>
            <w:r w:rsidRPr="00150163">
              <w:t>2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76988A" w14:textId="5B324EFB" w:rsidR="009578CB" w:rsidRDefault="009578CB" w:rsidP="009578CB">
            <w:pPr>
              <w:pStyle w:val="Day"/>
            </w:pPr>
            <w:r w:rsidRPr="00150163">
              <w:t>2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C6B687" w14:textId="6D8C0989" w:rsidR="009578CB" w:rsidRDefault="009578CB" w:rsidP="009578CB">
            <w:pPr>
              <w:pStyle w:val="Day"/>
            </w:pPr>
            <w:r w:rsidRPr="00150163">
              <w:t>2</w:t>
            </w:r>
            <w:r w:rsidR="00E0198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55556D" w14:textId="092B2A70" w:rsidR="009578CB" w:rsidRDefault="009578CB" w:rsidP="009578CB">
            <w:pPr>
              <w:pStyle w:val="Day"/>
            </w:pPr>
            <w:r w:rsidRPr="00150163">
              <w:t>2</w:t>
            </w:r>
            <w:r w:rsidR="00E0198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BAFE27" w14:textId="348008E4" w:rsidR="009578CB" w:rsidRDefault="00E0198B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B509EA" w14:textId="2BF39149" w:rsidR="009578CB" w:rsidRDefault="009578CB" w:rsidP="009578CB">
            <w:pPr>
              <w:pStyle w:val="Day"/>
            </w:pPr>
            <w:r w:rsidRPr="00150163">
              <w:t>3</w:t>
            </w:r>
            <w:r w:rsidR="00E0198B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4A37A4" w14:textId="7D60FD76" w:rsidR="009578CB" w:rsidRDefault="00E0198B" w:rsidP="009578CB">
            <w:pPr>
              <w:pStyle w:val="Day"/>
            </w:pPr>
            <w:r>
              <w:t>31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455C0E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E957E1" w14:textId="52282F41" w:rsidR="009578CB" w:rsidRDefault="009578CB" w:rsidP="009578CB">
            <w:pPr>
              <w:pStyle w:val="Day"/>
            </w:pPr>
            <w:r w:rsidRPr="00022766">
              <w:t>2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DD47EE" w14:textId="0D9D6C0B" w:rsidR="009578CB" w:rsidRDefault="009578CB" w:rsidP="009578CB">
            <w:pPr>
              <w:pStyle w:val="Day"/>
            </w:pPr>
            <w:r w:rsidRPr="00022766">
              <w:t>2</w:t>
            </w:r>
            <w:r w:rsidR="00E0198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1D2C3C" w14:textId="0F8D615D" w:rsidR="009578CB" w:rsidRDefault="009578CB" w:rsidP="009578CB">
            <w:pPr>
              <w:pStyle w:val="Day"/>
            </w:pPr>
            <w:r w:rsidRPr="00022766">
              <w:t>2</w:t>
            </w:r>
            <w:r w:rsidR="00E0198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36CB2C" w14:textId="5D7D3D0B" w:rsidR="009578CB" w:rsidRDefault="009578CB" w:rsidP="009578CB">
            <w:pPr>
              <w:pStyle w:val="Day"/>
            </w:pPr>
            <w:r w:rsidRPr="00022766">
              <w:t>2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1D1481" w14:textId="7B887349" w:rsidR="009578CB" w:rsidRDefault="009578CB" w:rsidP="009578CB">
            <w:pPr>
              <w:pStyle w:val="Day"/>
            </w:pPr>
            <w:r w:rsidRPr="00022766">
              <w:t>2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85136" w14:textId="04E0AFDC" w:rsidR="009578CB" w:rsidRDefault="009578CB" w:rsidP="009578CB">
            <w:pPr>
              <w:pStyle w:val="Day"/>
            </w:pPr>
            <w:r w:rsidRPr="00022766">
              <w:t>2</w:t>
            </w:r>
            <w:r w:rsidR="00E0198B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404EDF" w14:textId="088C4269" w:rsidR="009578CB" w:rsidRDefault="00E0198B" w:rsidP="009578CB">
            <w:pPr>
              <w:pStyle w:val="Day"/>
            </w:pPr>
            <w:r>
              <w:t>28</w:t>
            </w:r>
          </w:p>
        </w:tc>
      </w:tr>
      <w:tr w:rsidR="00013C75" w14:paraId="5AED3E65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300E7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A851B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53827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C0F6C8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C8318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2187FF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6B2E0F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D2C8EB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72C68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37C744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E476C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AECDD2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1ADD55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AA033C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4AEA4A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0AFC63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814431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221105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F3EB8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9F2D1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9110F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4580B7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67DF44" w14:textId="77777777" w:rsidR="00013C75" w:rsidRDefault="00013C75" w:rsidP="00013C75">
            <w:pPr>
              <w:pStyle w:val="Day"/>
            </w:pPr>
          </w:p>
        </w:tc>
      </w:tr>
      <w:tr w:rsidR="00223D4D" w14:paraId="3670F26F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A7F8AEC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6A015E97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196C569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20201EF8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B50D10F" w14:textId="77777777" w:rsidR="00223D4D" w:rsidRDefault="00223D4D" w:rsidP="00013C75">
            <w:pPr>
              <w:pStyle w:val="NoSpacing"/>
            </w:pPr>
          </w:p>
        </w:tc>
      </w:tr>
      <w:tr w:rsidR="00013C75" w14:paraId="296534B6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61158D4" w14:textId="7FFEBDE1" w:rsidR="00013C75" w:rsidRDefault="009578CB" w:rsidP="00013C75">
            <w:pPr>
              <w:pStyle w:val="Month"/>
            </w:pPr>
            <w:r>
              <w:t>Mar 202</w:t>
            </w:r>
            <w:r w:rsidR="00E0198B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981F4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704B254F" w14:textId="7C99FDFC" w:rsidR="00013C75" w:rsidRDefault="009578CB" w:rsidP="00013C75">
            <w:pPr>
              <w:pStyle w:val="Month"/>
            </w:pPr>
            <w:r>
              <w:t>Apr 202</w:t>
            </w:r>
            <w:r w:rsidR="00E0198B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E34655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30DF462" w14:textId="4A51B51F" w:rsidR="00013C75" w:rsidRDefault="009578CB" w:rsidP="00013C75">
            <w:pPr>
              <w:pStyle w:val="Month"/>
            </w:pPr>
            <w:r>
              <w:t>May 202</w:t>
            </w:r>
            <w:r w:rsidR="00E0198B">
              <w:t>6</w:t>
            </w:r>
          </w:p>
        </w:tc>
      </w:tr>
      <w:tr w:rsidR="00013C75" w14:paraId="3C24D1A4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A3ED2E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DCEC6FD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B4CA7A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2C879D2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F63C69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788128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FF9C7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237A1F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10C3C3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C32FB22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D94BC0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3BDD18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C9D9B1D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554869E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6BD487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92F598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E4B0A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5A71E6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6D08656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8BE3570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14B2E7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91FF7A6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6C69D4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2AED5658" w14:textId="77777777" w:rsidTr="0061126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8B626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4C1EB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42CC4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A2FD4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DA9B6D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898542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C9F498" w14:textId="07DC7863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B926D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14B63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A026B7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6FA0B2D" w14:textId="1D942B15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218BAF3E" w14:textId="3B9F784A" w:rsidR="009578CB" w:rsidRDefault="00830DD7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06CE9499" w14:textId="15A982FA" w:rsidR="009578CB" w:rsidRDefault="00830DD7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3E277877" w14:textId="1256D807" w:rsidR="009578CB" w:rsidRDefault="00830DD7" w:rsidP="009578CB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4540A1" w14:textId="268CD9F9" w:rsidR="009578CB" w:rsidRDefault="00830DD7" w:rsidP="009578CB">
            <w:pPr>
              <w:pStyle w:val="Day"/>
            </w:pPr>
            <w: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CD1A54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78116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40BD96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B6188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D7E8C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091BA9" w14:textId="3FF3262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7723A5" w14:textId="4920EB12" w:rsidR="009578CB" w:rsidRDefault="00830DD7" w:rsidP="009578CB">
            <w:pPr>
              <w:pStyle w:val="Day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9F5784" w14:textId="4ED797C4" w:rsidR="009578CB" w:rsidRDefault="00830DD7" w:rsidP="009578CB">
            <w:pPr>
              <w:pStyle w:val="Day"/>
            </w:pPr>
            <w:r>
              <w:t>2</w:t>
            </w:r>
          </w:p>
        </w:tc>
      </w:tr>
      <w:tr w:rsidR="009578CB" w14:paraId="48F1FFD3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163D51" w14:textId="00AE5A2E" w:rsidR="009578CB" w:rsidRDefault="00E0198B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3B33FA" w14:textId="3EEB3E33" w:rsidR="009578CB" w:rsidRDefault="00E0198B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5D8DD" w14:textId="5275336A" w:rsidR="009578CB" w:rsidRDefault="00E0198B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9D3DFE" w14:textId="0A271E9F" w:rsidR="009578CB" w:rsidRDefault="00E0198B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6043D0" w14:textId="1D58E4D2" w:rsidR="009578CB" w:rsidRDefault="00E0198B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167D38" w14:textId="5126C352" w:rsidR="009578CB" w:rsidRDefault="00E0198B" w:rsidP="009578CB">
            <w:pPr>
              <w:pStyle w:val="Day"/>
            </w:pPr>
            <w: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CEB486" w14:textId="02433421" w:rsidR="009578CB" w:rsidRDefault="00E0198B" w:rsidP="009578CB">
            <w:pPr>
              <w:pStyle w:val="Day"/>
            </w:pPr>
            <w:r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F030C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8D0430" w14:textId="1128D408" w:rsidR="009578CB" w:rsidRDefault="00830DD7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66581" w14:textId="4C6ADA68" w:rsidR="009578CB" w:rsidRDefault="00830DD7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D0C4F4" w14:textId="36095F97" w:rsidR="009578CB" w:rsidRDefault="00830DD7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209C3B" w14:textId="58131938" w:rsidR="009578CB" w:rsidRDefault="00830DD7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166A3C" w14:textId="4346A140" w:rsidR="009578CB" w:rsidRDefault="00830DD7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F661BA" w14:textId="5DBEEBFC" w:rsidR="009578CB" w:rsidRDefault="009578CB" w:rsidP="009578CB">
            <w:pPr>
              <w:pStyle w:val="Day"/>
            </w:pPr>
            <w:r w:rsidRPr="00621EB7">
              <w:t>1</w:t>
            </w:r>
            <w:r w:rsidR="00830DD7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1005EC" w14:textId="666E0E64" w:rsidR="009578CB" w:rsidRDefault="009578CB" w:rsidP="009578CB">
            <w:pPr>
              <w:pStyle w:val="Day"/>
            </w:pPr>
            <w:r w:rsidRPr="00621EB7">
              <w:t>1</w:t>
            </w:r>
            <w:r w:rsidR="00830DD7"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BFF132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94E96D" w14:textId="7C395206" w:rsidR="009578CB" w:rsidRDefault="00830DD7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CBC167" w14:textId="0462192F" w:rsidR="009578CB" w:rsidRDefault="00830DD7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C77F36" w14:textId="657528F3" w:rsidR="009578CB" w:rsidRDefault="00830DD7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67F896" w14:textId="50D78FEA" w:rsidR="009578CB" w:rsidRDefault="00830DD7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B84E48" w14:textId="6AA19748" w:rsidR="009578CB" w:rsidRDefault="00830DD7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A01E6A" w14:textId="26AE67C5" w:rsidR="009578CB" w:rsidRDefault="00830DD7" w:rsidP="009578CB">
            <w:pPr>
              <w:pStyle w:val="Day"/>
            </w:pPr>
            <w: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BB7E89" w14:textId="64B449D7" w:rsidR="009578CB" w:rsidRDefault="00830DD7" w:rsidP="009578CB">
            <w:pPr>
              <w:pStyle w:val="Day"/>
            </w:pPr>
            <w:r>
              <w:t>9</w:t>
            </w:r>
          </w:p>
        </w:tc>
      </w:tr>
      <w:tr w:rsidR="009578CB" w14:paraId="3AEE849D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F00D85" w14:textId="3D44C1E4" w:rsidR="009578CB" w:rsidRDefault="00E0198B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436A9A" w14:textId="07B8618F" w:rsidR="009578CB" w:rsidRDefault="00E0198B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5D7422" w14:textId="1579D0E5" w:rsidR="009578CB" w:rsidRDefault="009578CB" w:rsidP="009578CB">
            <w:pPr>
              <w:pStyle w:val="Day"/>
            </w:pPr>
            <w:r w:rsidRPr="00392832">
              <w:t>1</w:t>
            </w:r>
            <w:r w:rsidR="00E0198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3CFC31" w14:textId="7101760D" w:rsidR="009578CB" w:rsidRDefault="009578CB" w:rsidP="009578CB">
            <w:pPr>
              <w:pStyle w:val="Day"/>
            </w:pPr>
            <w:r w:rsidRPr="00392832">
              <w:t>1</w:t>
            </w:r>
            <w:r w:rsidR="00E0198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A3B459" w14:textId="7B391A9B" w:rsidR="009578CB" w:rsidRDefault="009578CB" w:rsidP="009578CB">
            <w:pPr>
              <w:pStyle w:val="Day"/>
            </w:pPr>
            <w:r w:rsidRPr="00392832">
              <w:t>1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4A9E4A" w14:textId="35E675BD" w:rsidR="009578CB" w:rsidRDefault="00E0198B" w:rsidP="009578CB">
            <w:pPr>
              <w:pStyle w:val="Day"/>
            </w:pPr>
            <w: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A73C33" w14:textId="55774A1D" w:rsidR="009578CB" w:rsidRDefault="009578CB" w:rsidP="009578CB">
            <w:pPr>
              <w:pStyle w:val="Day"/>
            </w:pPr>
            <w:r w:rsidRPr="00392832">
              <w:t>1</w:t>
            </w:r>
            <w:r w:rsidR="00E0198B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BD36A9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E6CBD5" w14:textId="34FDC765" w:rsidR="009578CB" w:rsidRDefault="009578CB" w:rsidP="009578CB">
            <w:pPr>
              <w:pStyle w:val="Day"/>
            </w:pPr>
            <w:r w:rsidRPr="00F97774">
              <w:t>1</w:t>
            </w:r>
            <w:r w:rsidR="00830DD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268D70" w14:textId="0BCBDEFD" w:rsidR="009578CB" w:rsidRDefault="009578CB" w:rsidP="009578CB">
            <w:pPr>
              <w:pStyle w:val="Day"/>
            </w:pPr>
            <w:r w:rsidRPr="00F97774">
              <w:t>1</w:t>
            </w:r>
            <w:r w:rsidR="00830DD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0CBA1C" w14:textId="6645AFD6" w:rsidR="009578CB" w:rsidRDefault="009578CB" w:rsidP="009578CB">
            <w:pPr>
              <w:pStyle w:val="Day"/>
            </w:pPr>
            <w:r w:rsidRPr="00F97774">
              <w:t>1</w:t>
            </w:r>
            <w:r w:rsidR="00830DD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4C9565" w14:textId="76D53990" w:rsidR="009578CB" w:rsidRDefault="009578CB" w:rsidP="009578CB">
            <w:pPr>
              <w:pStyle w:val="Day"/>
            </w:pPr>
            <w:r w:rsidRPr="00F97774">
              <w:t>1</w:t>
            </w:r>
            <w:r w:rsidR="00830DD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0C19A2" w14:textId="573E4940" w:rsidR="009578CB" w:rsidRDefault="009578CB" w:rsidP="009578CB">
            <w:pPr>
              <w:pStyle w:val="Day"/>
            </w:pPr>
            <w:r w:rsidRPr="00F97774">
              <w:t>1</w:t>
            </w:r>
            <w:r w:rsidR="00830DD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4042CE" w14:textId="3A1A1E68" w:rsidR="009578CB" w:rsidRDefault="009578CB" w:rsidP="009578CB">
            <w:pPr>
              <w:pStyle w:val="Day"/>
            </w:pPr>
            <w:r w:rsidRPr="00F97774">
              <w:t>1</w:t>
            </w:r>
            <w:r w:rsidR="00830DD7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4FA27E" w14:textId="757DC7B9" w:rsidR="009578CB" w:rsidRDefault="009578CB" w:rsidP="009578CB">
            <w:pPr>
              <w:pStyle w:val="Day"/>
            </w:pPr>
            <w:r w:rsidRPr="00F97774">
              <w:t>1</w:t>
            </w:r>
            <w:r w:rsidR="00830DD7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198474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FB3753" w14:textId="50DE4D2D" w:rsidR="009578CB" w:rsidRDefault="009578CB" w:rsidP="009578CB">
            <w:pPr>
              <w:pStyle w:val="Day"/>
            </w:pPr>
            <w:r w:rsidRPr="00134E5A">
              <w:t>1</w:t>
            </w:r>
            <w:r w:rsidR="00830DD7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863542" w14:textId="6AA42A6B" w:rsidR="009578CB" w:rsidRDefault="009578CB" w:rsidP="009578CB">
            <w:pPr>
              <w:pStyle w:val="Day"/>
            </w:pPr>
            <w:r w:rsidRPr="00134E5A">
              <w:t>1</w:t>
            </w:r>
            <w:r w:rsidR="00830DD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B5F11B" w14:textId="03A01A34" w:rsidR="009578CB" w:rsidRDefault="009578CB" w:rsidP="009578CB">
            <w:pPr>
              <w:pStyle w:val="Day"/>
            </w:pPr>
            <w:r w:rsidRPr="00134E5A">
              <w:t>1</w:t>
            </w:r>
            <w:r w:rsidR="00830DD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EF6144" w14:textId="7054BEBA" w:rsidR="009578CB" w:rsidRDefault="009578CB" w:rsidP="009578CB">
            <w:pPr>
              <w:pStyle w:val="Day"/>
            </w:pPr>
            <w:r w:rsidRPr="00134E5A">
              <w:t>1</w:t>
            </w:r>
            <w:r w:rsidR="00830DD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7339FB" w14:textId="0FC724DA" w:rsidR="009578CB" w:rsidRDefault="009578CB" w:rsidP="009578CB">
            <w:pPr>
              <w:pStyle w:val="Day"/>
            </w:pPr>
            <w:r w:rsidRPr="00134E5A">
              <w:t>1</w:t>
            </w:r>
            <w:r w:rsidR="00830DD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842894" w14:textId="7B9081A3" w:rsidR="009578CB" w:rsidRDefault="009578CB" w:rsidP="009578CB">
            <w:pPr>
              <w:pStyle w:val="Day"/>
            </w:pPr>
            <w:r w:rsidRPr="00134E5A">
              <w:t>1</w:t>
            </w:r>
            <w:r w:rsidR="00830DD7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1579CE" w14:textId="760C19D8" w:rsidR="009578CB" w:rsidRDefault="009578CB" w:rsidP="009578CB">
            <w:pPr>
              <w:pStyle w:val="Day"/>
            </w:pPr>
            <w:r w:rsidRPr="00134E5A">
              <w:t>1</w:t>
            </w:r>
            <w:r w:rsidR="00830DD7">
              <w:t>6</w:t>
            </w:r>
          </w:p>
        </w:tc>
      </w:tr>
      <w:tr w:rsidR="009578CB" w14:paraId="23D62E6C" w14:textId="77777777" w:rsidTr="00E0198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625E63" w14:textId="606A9489" w:rsidR="009578CB" w:rsidRDefault="009578CB" w:rsidP="009578CB">
            <w:pPr>
              <w:pStyle w:val="Day"/>
            </w:pPr>
            <w:r w:rsidRPr="00A97767">
              <w:t>1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CBF6A0" w14:textId="3D6557C3" w:rsidR="009578CB" w:rsidRDefault="009578CB" w:rsidP="009578CB">
            <w:pPr>
              <w:pStyle w:val="Day"/>
            </w:pPr>
            <w:r w:rsidRPr="00A97767">
              <w:t>1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C118F1" w14:textId="25B14BDA" w:rsidR="009578CB" w:rsidRDefault="009578CB" w:rsidP="009578CB">
            <w:pPr>
              <w:pStyle w:val="Day"/>
            </w:pPr>
            <w:r w:rsidRPr="00A97767">
              <w:t>1</w:t>
            </w:r>
            <w:r w:rsidR="00E0198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E68D99" w14:textId="2B9279D8" w:rsidR="009578CB" w:rsidRDefault="009578CB" w:rsidP="009578CB">
            <w:pPr>
              <w:pStyle w:val="Day"/>
            </w:pPr>
            <w:r w:rsidRPr="00A97767">
              <w:t>1</w:t>
            </w:r>
            <w:r w:rsidR="00E0198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D2FB54" w14:textId="087AB0CD" w:rsidR="009578CB" w:rsidRDefault="00E0198B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0089B2" w14:textId="78458923" w:rsidR="009578CB" w:rsidRDefault="009578CB" w:rsidP="009578CB">
            <w:pPr>
              <w:pStyle w:val="Day"/>
            </w:pPr>
            <w:r w:rsidRPr="00A97767">
              <w:t>2</w:t>
            </w:r>
            <w:r w:rsidR="00E0198B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AF7D1B" w14:textId="50D89B8D" w:rsidR="009578CB" w:rsidRDefault="009578CB" w:rsidP="009578CB">
            <w:pPr>
              <w:pStyle w:val="Day"/>
            </w:pPr>
            <w:r w:rsidRPr="00A97767">
              <w:t>2</w:t>
            </w:r>
            <w:r w:rsidR="00E0198B"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5F4FFF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8CC5A7" w14:textId="2AF1A9E7" w:rsidR="009578CB" w:rsidRDefault="00830DD7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874D3E" w14:textId="3D4A6A88" w:rsidR="009578CB" w:rsidRDefault="009578CB" w:rsidP="009578CB">
            <w:pPr>
              <w:pStyle w:val="Day"/>
            </w:pPr>
            <w:r w:rsidRPr="00714271">
              <w:t>2</w:t>
            </w:r>
            <w:r w:rsidR="00830DD7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AB187E" w14:textId="0A0A3207" w:rsidR="009578CB" w:rsidRDefault="009578CB" w:rsidP="009578CB">
            <w:pPr>
              <w:pStyle w:val="Day"/>
            </w:pPr>
            <w:r w:rsidRPr="00714271">
              <w:t>2</w:t>
            </w:r>
            <w:r w:rsidR="00830DD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D772DD" w14:textId="32887BB2" w:rsidR="009578CB" w:rsidRDefault="009578CB" w:rsidP="009578CB">
            <w:pPr>
              <w:pStyle w:val="Day"/>
            </w:pPr>
            <w:r w:rsidRPr="00714271">
              <w:t>2</w:t>
            </w:r>
            <w:r w:rsidR="00830DD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5E6101" w14:textId="06DF5B03" w:rsidR="009578CB" w:rsidRDefault="009578CB" w:rsidP="009578CB">
            <w:pPr>
              <w:pStyle w:val="Day"/>
            </w:pPr>
            <w:r w:rsidRPr="00714271">
              <w:t>2</w:t>
            </w:r>
            <w:r w:rsidR="00830DD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BC193C" w14:textId="119F5E6C" w:rsidR="009578CB" w:rsidRDefault="009578CB" w:rsidP="009578CB">
            <w:pPr>
              <w:pStyle w:val="Day"/>
            </w:pPr>
            <w:r w:rsidRPr="00714271">
              <w:t>2</w:t>
            </w:r>
            <w:r w:rsidR="00830DD7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2103A4" w14:textId="5FB034AA" w:rsidR="009578CB" w:rsidRDefault="009578CB" w:rsidP="009578CB">
            <w:pPr>
              <w:pStyle w:val="Day"/>
            </w:pPr>
            <w:r w:rsidRPr="00714271">
              <w:t>2</w:t>
            </w:r>
            <w:r w:rsidR="00830DD7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95732F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70AC4A" w14:textId="785FC3B3" w:rsidR="009578CB" w:rsidRDefault="009578CB" w:rsidP="009578CB">
            <w:pPr>
              <w:pStyle w:val="Day"/>
            </w:pPr>
            <w:r w:rsidRPr="00BA0724">
              <w:t>1</w:t>
            </w:r>
            <w:r w:rsidR="00830DD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8E6108" w14:textId="11EFEEAC" w:rsidR="009578CB" w:rsidRDefault="009578CB" w:rsidP="009578CB">
            <w:pPr>
              <w:pStyle w:val="Day"/>
            </w:pPr>
            <w:r w:rsidRPr="00BA0724">
              <w:t>1</w:t>
            </w:r>
            <w:r w:rsidR="00830DD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2D5B0D" w14:textId="6664025A" w:rsidR="009578CB" w:rsidRDefault="00830DD7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0AF830" w14:textId="18CE9765" w:rsidR="009578CB" w:rsidRDefault="009578CB" w:rsidP="009578CB">
            <w:pPr>
              <w:pStyle w:val="Day"/>
            </w:pPr>
            <w:r w:rsidRPr="00BA0724">
              <w:t>2</w:t>
            </w:r>
            <w:r w:rsidR="00830DD7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E003A8" w14:textId="4107D4BF" w:rsidR="009578CB" w:rsidRDefault="009578CB" w:rsidP="009578CB">
            <w:pPr>
              <w:pStyle w:val="Day"/>
            </w:pPr>
            <w:r w:rsidRPr="00BA0724">
              <w:t>2</w:t>
            </w:r>
            <w:r w:rsidR="00830DD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F9230B" w14:textId="5A9538E2" w:rsidR="009578CB" w:rsidRDefault="009578CB" w:rsidP="009578CB">
            <w:pPr>
              <w:pStyle w:val="Day"/>
            </w:pPr>
            <w:r w:rsidRPr="00BA0724">
              <w:t>2</w:t>
            </w:r>
            <w:r w:rsidR="00830DD7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AC21CC3" w14:textId="7F2FDB8D" w:rsidR="009578CB" w:rsidRDefault="009578CB" w:rsidP="009578CB">
            <w:pPr>
              <w:pStyle w:val="Day"/>
            </w:pPr>
            <w:r w:rsidRPr="00BA0724">
              <w:t>2</w:t>
            </w:r>
            <w:r w:rsidR="00830DD7">
              <w:t>3</w:t>
            </w:r>
          </w:p>
        </w:tc>
      </w:tr>
      <w:tr w:rsidR="009578CB" w14:paraId="22B1D1C5" w14:textId="77777777" w:rsidTr="0061126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BFA6F2" w14:textId="0A77E182" w:rsidR="009578CB" w:rsidRDefault="009578CB" w:rsidP="009578CB">
            <w:pPr>
              <w:pStyle w:val="Day"/>
            </w:pPr>
            <w:r w:rsidRPr="00306676">
              <w:t>2</w:t>
            </w:r>
            <w:r w:rsidR="00E0198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747737" w14:textId="52E3C157" w:rsidR="009578CB" w:rsidRDefault="009578CB" w:rsidP="009578CB">
            <w:pPr>
              <w:pStyle w:val="Day"/>
            </w:pPr>
            <w:r w:rsidRPr="00306676">
              <w:t>2</w:t>
            </w:r>
            <w:r w:rsidR="00E0198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0E68FF" w14:textId="0664119F" w:rsidR="009578CB" w:rsidRDefault="009578CB" w:rsidP="009578CB">
            <w:pPr>
              <w:pStyle w:val="Day"/>
            </w:pPr>
            <w:r w:rsidRPr="00306676">
              <w:t>2</w:t>
            </w:r>
            <w:r w:rsidR="00E0198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DEEDAD" w14:textId="78694F7C" w:rsidR="009578CB" w:rsidRDefault="009578CB" w:rsidP="009578CB">
            <w:pPr>
              <w:pStyle w:val="Day"/>
            </w:pPr>
            <w:r w:rsidRPr="00306676">
              <w:t>2</w:t>
            </w:r>
            <w:r w:rsidR="00E0198B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510D8B" w14:textId="5D347916" w:rsidR="009578CB" w:rsidRDefault="009578CB" w:rsidP="009578CB">
            <w:pPr>
              <w:pStyle w:val="Day"/>
            </w:pPr>
            <w:r w:rsidRPr="00306676">
              <w:t>2</w:t>
            </w:r>
            <w:r w:rsidR="00E0198B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81658A" w14:textId="0AC7CFC2" w:rsidR="009578CB" w:rsidRDefault="009578CB" w:rsidP="009578CB">
            <w:pPr>
              <w:pStyle w:val="Day"/>
            </w:pPr>
            <w:r w:rsidRPr="00306676">
              <w:t>2</w:t>
            </w:r>
            <w:r w:rsidR="00E0198B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9212304" w14:textId="1844FAD5" w:rsidR="009578CB" w:rsidRDefault="009578CB" w:rsidP="009578CB">
            <w:pPr>
              <w:pStyle w:val="Day"/>
            </w:pPr>
            <w:r w:rsidRPr="00306676">
              <w:t>2</w:t>
            </w:r>
            <w:r w:rsidR="00E0198B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494005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29EB6B" w14:textId="306E8898" w:rsidR="009578CB" w:rsidRDefault="009578CB" w:rsidP="009578CB">
            <w:pPr>
              <w:pStyle w:val="Day"/>
            </w:pPr>
            <w:r w:rsidRPr="00AE1D14">
              <w:t>2</w:t>
            </w:r>
            <w:r w:rsidR="00830DD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39150D" w14:textId="58962773" w:rsidR="009578CB" w:rsidRDefault="009578CB" w:rsidP="009578CB">
            <w:pPr>
              <w:pStyle w:val="Day"/>
            </w:pPr>
            <w:r w:rsidRPr="00AE1D14">
              <w:t>2</w:t>
            </w:r>
            <w:r w:rsidR="00830DD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E981DF" w14:textId="701325B8" w:rsidR="009578CB" w:rsidRDefault="009578CB" w:rsidP="009578CB">
            <w:pPr>
              <w:pStyle w:val="Day"/>
            </w:pPr>
            <w:r w:rsidRPr="00AE1D14">
              <w:t>2</w:t>
            </w:r>
            <w:r w:rsidR="00830DD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280A52" w14:textId="78CE9B7F" w:rsidR="009578CB" w:rsidRDefault="00830DD7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20E27B" w14:textId="7FA12CFF" w:rsidR="009578CB" w:rsidRDefault="00830DD7" w:rsidP="009578CB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9D315F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7BD531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AE7DCE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1D5334" w14:textId="1CEA7FF0" w:rsidR="009578CB" w:rsidRDefault="009578CB" w:rsidP="009578CB">
            <w:pPr>
              <w:pStyle w:val="Day"/>
            </w:pPr>
            <w:r w:rsidRPr="00675F36">
              <w:t>2</w:t>
            </w:r>
            <w:r w:rsidR="00830DD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1E0DC60A" w14:textId="4B01D825" w:rsidR="009578CB" w:rsidRDefault="009578CB" w:rsidP="009578CB">
            <w:pPr>
              <w:pStyle w:val="Day"/>
            </w:pPr>
            <w:r w:rsidRPr="00675F36">
              <w:t>2</w:t>
            </w:r>
            <w:r w:rsidR="00830DD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732070" w14:textId="1372B30F" w:rsidR="009578CB" w:rsidRDefault="009578CB" w:rsidP="009578CB">
            <w:pPr>
              <w:pStyle w:val="Day"/>
            </w:pPr>
            <w:r w:rsidRPr="00675F36">
              <w:t>2</w:t>
            </w:r>
            <w:r w:rsidR="00830DD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02203" w14:textId="26A057B4" w:rsidR="009578CB" w:rsidRDefault="009578CB" w:rsidP="009578CB">
            <w:pPr>
              <w:pStyle w:val="Day"/>
            </w:pPr>
            <w:r w:rsidRPr="00675F36">
              <w:t>2</w:t>
            </w:r>
            <w:r w:rsidR="00830DD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157ED7" w14:textId="7D71F0F3" w:rsidR="009578CB" w:rsidRDefault="009578CB" w:rsidP="009578CB">
            <w:pPr>
              <w:pStyle w:val="Day"/>
            </w:pPr>
            <w:r w:rsidRPr="00675F36">
              <w:t>2</w:t>
            </w:r>
            <w:r w:rsidR="00830DD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AFEF53" w14:textId="73F2AE93" w:rsidR="009578CB" w:rsidRDefault="00830DD7" w:rsidP="009578CB">
            <w:pPr>
              <w:pStyle w:val="Day"/>
            </w:pPr>
            <w: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7D083C" w14:textId="2EDFC0F4" w:rsidR="009578CB" w:rsidRDefault="009578CB" w:rsidP="009578CB">
            <w:pPr>
              <w:pStyle w:val="Day"/>
            </w:pPr>
            <w:r w:rsidRPr="00675F36">
              <w:t>3</w:t>
            </w:r>
            <w:r w:rsidR="00830DD7">
              <w:t>0</w:t>
            </w:r>
          </w:p>
        </w:tc>
      </w:tr>
      <w:tr w:rsidR="009578CB" w14:paraId="6D6893C7" w14:textId="77777777" w:rsidTr="0061126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AC94298" w14:textId="60C9BAE0" w:rsidR="009578CB" w:rsidRDefault="00830DD7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360C7465" w14:textId="15C787C5" w:rsidR="009578CB" w:rsidRDefault="009578CB" w:rsidP="009578CB">
            <w:pPr>
              <w:pStyle w:val="Day"/>
            </w:pPr>
            <w:r w:rsidRPr="00163A15">
              <w:t>3</w:t>
            </w:r>
            <w:r w:rsidR="00830DD7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DDCE8" w:themeFill="accent1" w:themeFillTint="33"/>
          </w:tcPr>
          <w:p w14:paraId="16DA22DB" w14:textId="61629251" w:rsidR="009578CB" w:rsidRDefault="00830DD7" w:rsidP="009578CB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77EF1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1B5245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2FD48B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F9AA2A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020D03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B9FA6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C7A10D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7A3795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B30A06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94592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2E0637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B130EA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AE5F0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810143" w14:textId="108A1EDE" w:rsidR="009578CB" w:rsidRDefault="00830DD7" w:rsidP="009578CB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1A402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1B153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08E585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5A0EB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F41FF5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7AD5CA" w14:textId="77777777" w:rsidR="009578CB" w:rsidRDefault="009578CB" w:rsidP="009578CB">
            <w:pPr>
              <w:pStyle w:val="Day"/>
            </w:pPr>
          </w:p>
        </w:tc>
      </w:tr>
    </w:tbl>
    <w:p w14:paraId="5146CEFA" w14:textId="77777777" w:rsidR="00D261F4" w:rsidRDefault="00D261F4">
      <w:pPr>
        <w:pStyle w:val="NoSpacing"/>
      </w:pPr>
    </w:p>
    <w:p w14:paraId="3125BB1E" w14:textId="77777777" w:rsidR="00E0198B" w:rsidRDefault="00E0198B">
      <w:pPr>
        <w:pStyle w:val="NoSpacing"/>
      </w:pPr>
    </w:p>
    <w:p w14:paraId="63C750D8" w14:textId="77777777" w:rsidR="00E0198B" w:rsidRDefault="00E0198B" w:rsidP="00E0198B">
      <w:pPr>
        <w:pStyle w:val="NoSpacing"/>
        <w:rPr>
          <w:b/>
          <w:bCs/>
        </w:rPr>
      </w:pPr>
      <w:r w:rsidRPr="00DD19EE">
        <w:rPr>
          <w:b/>
          <w:bCs/>
        </w:rPr>
        <w:t>Important Dates</w:t>
      </w:r>
      <w:r>
        <w:rPr>
          <w:b/>
          <w:bCs/>
        </w:rPr>
        <w:t>:</w:t>
      </w:r>
    </w:p>
    <w:p w14:paraId="70755019" w14:textId="77777777" w:rsidR="00E0198B" w:rsidRDefault="00E0198B" w:rsidP="00E0198B">
      <w:pPr>
        <w:pStyle w:val="NoSpacing"/>
        <w:rPr>
          <w:b/>
          <w:bCs/>
        </w:rPr>
      </w:pPr>
    </w:p>
    <w:p w14:paraId="5F8EC2EB" w14:textId="24AD9D7B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 xml:space="preserve">September </w:t>
      </w:r>
      <w:r w:rsidR="00830DD7">
        <w:rPr>
          <w:b/>
          <w:bCs/>
        </w:rPr>
        <w:t>1</w:t>
      </w:r>
      <w:r>
        <w:rPr>
          <w:b/>
          <w:bCs/>
        </w:rPr>
        <w:t>- Labor Day, no school</w:t>
      </w:r>
    </w:p>
    <w:p w14:paraId="02D8AAAF" w14:textId="318AAB5A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 xml:space="preserve">September </w:t>
      </w:r>
      <w:r w:rsidR="00830DD7">
        <w:rPr>
          <w:b/>
          <w:bCs/>
        </w:rPr>
        <w:t>2</w:t>
      </w:r>
      <w:r>
        <w:rPr>
          <w:b/>
          <w:bCs/>
        </w:rPr>
        <w:t>- 1</w:t>
      </w:r>
      <w:r w:rsidRPr="00DD19EE">
        <w:rPr>
          <w:b/>
          <w:bCs/>
          <w:vertAlign w:val="superscript"/>
        </w:rPr>
        <w:t>st</w:t>
      </w:r>
      <w:r>
        <w:rPr>
          <w:b/>
          <w:bCs/>
        </w:rPr>
        <w:t xml:space="preserve"> day of school, 2day AM, 4day AM &amp; Gingerbread </w:t>
      </w:r>
      <w:proofErr w:type="spellStart"/>
      <w:r>
        <w:rPr>
          <w:b/>
          <w:bCs/>
        </w:rPr>
        <w:t>Jrs</w:t>
      </w:r>
      <w:proofErr w:type="spellEnd"/>
      <w:r>
        <w:rPr>
          <w:b/>
          <w:bCs/>
        </w:rPr>
        <w:t>.</w:t>
      </w:r>
    </w:p>
    <w:p w14:paraId="4D18B1F9" w14:textId="34B8DB6C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 xml:space="preserve">September </w:t>
      </w:r>
      <w:r w:rsidR="00830DD7">
        <w:rPr>
          <w:b/>
          <w:bCs/>
        </w:rPr>
        <w:t>3</w:t>
      </w:r>
      <w:r>
        <w:rPr>
          <w:b/>
          <w:bCs/>
        </w:rPr>
        <w:t>- 1</w:t>
      </w:r>
      <w:r w:rsidRPr="00DD19EE">
        <w:rPr>
          <w:b/>
          <w:bCs/>
          <w:vertAlign w:val="superscript"/>
        </w:rPr>
        <w:t>st</w:t>
      </w:r>
      <w:r>
        <w:rPr>
          <w:b/>
          <w:bCs/>
        </w:rPr>
        <w:t xml:space="preserve"> day of school 3day full day</w:t>
      </w:r>
    </w:p>
    <w:p w14:paraId="4770725A" w14:textId="77777777" w:rsidR="00E0198B" w:rsidRDefault="00E0198B" w:rsidP="00E0198B">
      <w:pPr>
        <w:pStyle w:val="NoSpacing"/>
        <w:rPr>
          <w:b/>
          <w:bCs/>
        </w:rPr>
      </w:pPr>
    </w:p>
    <w:p w14:paraId="3FDFCFD2" w14:textId="2106BBB2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>October 1</w:t>
      </w:r>
      <w:r w:rsidR="00830DD7">
        <w:rPr>
          <w:b/>
          <w:bCs/>
        </w:rPr>
        <w:t>3</w:t>
      </w:r>
      <w:r>
        <w:rPr>
          <w:b/>
          <w:bCs/>
        </w:rPr>
        <w:t>-1</w:t>
      </w:r>
      <w:r w:rsidR="00830DD7">
        <w:rPr>
          <w:b/>
          <w:bCs/>
        </w:rPr>
        <w:t>7</w:t>
      </w:r>
      <w:r>
        <w:rPr>
          <w:b/>
          <w:bCs/>
        </w:rPr>
        <w:t>- Fall Break, no school</w:t>
      </w:r>
    </w:p>
    <w:p w14:paraId="08347F10" w14:textId="77777777" w:rsidR="00E0198B" w:rsidRDefault="00E0198B" w:rsidP="00E0198B">
      <w:pPr>
        <w:pStyle w:val="NoSpacing"/>
        <w:rPr>
          <w:b/>
          <w:bCs/>
        </w:rPr>
      </w:pPr>
    </w:p>
    <w:p w14:paraId="60FB3F22" w14:textId="6F3F6357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>November 2</w:t>
      </w:r>
      <w:r w:rsidR="00830DD7">
        <w:rPr>
          <w:b/>
          <w:bCs/>
        </w:rPr>
        <w:t>6</w:t>
      </w:r>
      <w:r>
        <w:rPr>
          <w:b/>
          <w:bCs/>
        </w:rPr>
        <w:t>-2</w:t>
      </w:r>
      <w:r w:rsidR="00830DD7">
        <w:rPr>
          <w:b/>
          <w:bCs/>
        </w:rPr>
        <w:t>8</w:t>
      </w:r>
      <w:r>
        <w:rPr>
          <w:b/>
          <w:bCs/>
        </w:rPr>
        <w:t>- Thanksgiving Break, no school</w:t>
      </w:r>
    </w:p>
    <w:p w14:paraId="21B1EFA4" w14:textId="77777777" w:rsidR="00E0198B" w:rsidRDefault="00E0198B" w:rsidP="00E0198B">
      <w:pPr>
        <w:pStyle w:val="NoSpacing"/>
        <w:rPr>
          <w:b/>
          <w:bCs/>
        </w:rPr>
      </w:pPr>
    </w:p>
    <w:p w14:paraId="42433CD2" w14:textId="575FC92C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>December 2</w:t>
      </w:r>
      <w:r w:rsidR="00830DD7">
        <w:rPr>
          <w:b/>
          <w:bCs/>
        </w:rPr>
        <w:t>2</w:t>
      </w:r>
      <w:r>
        <w:rPr>
          <w:b/>
          <w:bCs/>
        </w:rPr>
        <w:t xml:space="preserve">- Jan </w:t>
      </w:r>
      <w:r w:rsidR="00830DD7">
        <w:rPr>
          <w:b/>
          <w:bCs/>
        </w:rPr>
        <w:t>5</w:t>
      </w:r>
      <w:r>
        <w:rPr>
          <w:b/>
          <w:bCs/>
        </w:rPr>
        <w:t>- Winter Break, no school</w:t>
      </w:r>
    </w:p>
    <w:p w14:paraId="288120C1" w14:textId="77777777" w:rsidR="00E0198B" w:rsidRDefault="00E0198B" w:rsidP="00E0198B">
      <w:pPr>
        <w:pStyle w:val="NoSpacing"/>
        <w:rPr>
          <w:b/>
          <w:bCs/>
        </w:rPr>
      </w:pPr>
    </w:p>
    <w:p w14:paraId="7CD24521" w14:textId="20C3DE7A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 xml:space="preserve">January </w:t>
      </w:r>
      <w:r w:rsidR="00830DD7">
        <w:rPr>
          <w:b/>
          <w:bCs/>
        </w:rPr>
        <w:t>5</w:t>
      </w:r>
      <w:r>
        <w:rPr>
          <w:b/>
          <w:bCs/>
        </w:rPr>
        <w:t>- return to school</w:t>
      </w:r>
    </w:p>
    <w:p w14:paraId="29B30BF5" w14:textId="317C7CAC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 xml:space="preserve">January </w:t>
      </w:r>
      <w:r w:rsidR="00830DD7">
        <w:rPr>
          <w:b/>
          <w:bCs/>
        </w:rPr>
        <w:t>19-</w:t>
      </w:r>
      <w:r>
        <w:rPr>
          <w:b/>
          <w:bCs/>
        </w:rPr>
        <w:t xml:space="preserve"> Martin Luther King Jr. Day, no school</w:t>
      </w:r>
    </w:p>
    <w:p w14:paraId="54DE9157" w14:textId="77777777" w:rsidR="00E0198B" w:rsidRDefault="00E0198B" w:rsidP="00E0198B">
      <w:pPr>
        <w:pStyle w:val="NoSpacing"/>
        <w:rPr>
          <w:b/>
          <w:bCs/>
        </w:rPr>
      </w:pPr>
    </w:p>
    <w:p w14:paraId="797AA08D" w14:textId="76E64374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>February 1</w:t>
      </w:r>
      <w:r w:rsidR="00830DD7">
        <w:rPr>
          <w:b/>
          <w:bCs/>
        </w:rPr>
        <w:t>6</w:t>
      </w:r>
      <w:r>
        <w:rPr>
          <w:b/>
          <w:bCs/>
        </w:rPr>
        <w:t>- President’s Day, no school</w:t>
      </w:r>
    </w:p>
    <w:p w14:paraId="706E3B47" w14:textId="77777777" w:rsidR="00E0198B" w:rsidRDefault="00E0198B" w:rsidP="00E0198B">
      <w:pPr>
        <w:pStyle w:val="NoSpacing"/>
        <w:rPr>
          <w:b/>
          <w:bCs/>
        </w:rPr>
      </w:pPr>
    </w:p>
    <w:p w14:paraId="4FE50EF3" w14:textId="0C022036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 xml:space="preserve">March </w:t>
      </w:r>
      <w:r w:rsidR="00830DD7">
        <w:rPr>
          <w:b/>
          <w:bCs/>
        </w:rPr>
        <w:t>30-April 3</w:t>
      </w:r>
      <w:r>
        <w:rPr>
          <w:b/>
          <w:bCs/>
        </w:rPr>
        <w:t>- Spring Break, no school</w:t>
      </w:r>
    </w:p>
    <w:p w14:paraId="34D85186" w14:textId="77777777" w:rsidR="00E0198B" w:rsidRDefault="00E0198B" w:rsidP="00E0198B">
      <w:pPr>
        <w:pStyle w:val="NoSpacing"/>
        <w:rPr>
          <w:b/>
          <w:bCs/>
        </w:rPr>
      </w:pPr>
    </w:p>
    <w:p w14:paraId="69BC4C28" w14:textId="018A2DDB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>May 1</w:t>
      </w:r>
      <w:r w:rsidR="00830DD7">
        <w:rPr>
          <w:b/>
          <w:bCs/>
        </w:rPr>
        <w:t>9</w:t>
      </w:r>
      <w:r>
        <w:rPr>
          <w:b/>
          <w:bCs/>
        </w:rPr>
        <w:t xml:space="preserve">- last day of class, Gingerbread </w:t>
      </w:r>
      <w:proofErr w:type="spellStart"/>
      <w:r>
        <w:rPr>
          <w:b/>
          <w:bCs/>
        </w:rPr>
        <w:t>Jrs</w:t>
      </w:r>
      <w:proofErr w:type="spellEnd"/>
      <w:r>
        <w:rPr>
          <w:b/>
          <w:bCs/>
        </w:rPr>
        <w:t>.</w:t>
      </w:r>
    </w:p>
    <w:p w14:paraId="77C2897F" w14:textId="30DEAAAD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 xml:space="preserve">May </w:t>
      </w:r>
      <w:r w:rsidR="0054257A">
        <w:rPr>
          <w:b/>
          <w:bCs/>
        </w:rPr>
        <w:t>18</w:t>
      </w:r>
      <w:r>
        <w:rPr>
          <w:b/>
          <w:bCs/>
        </w:rPr>
        <w:t>- last day of class, 3day full day, 3day AM</w:t>
      </w:r>
    </w:p>
    <w:p w14:paraId="7D21CDB6" w14:textId="60772725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 xml:space="preserve">May </w:t>
      </w:r>
      <w:r w:rsidR="00FE12B1">
        <w:rPr>
          <w:b/>
          <w:bCs/>
        </w:rPr>
        <w:t>19</w:t>
      </w:r>
      <w:r>
        <w:rPr>
          <w:b/>
          <w:bCs/>
        </w:rPr>
        <w:t>- last day of class, 2day AM, 4day AM</w:t>
      </w:r>
    </w:p>
    <w:p w14:paraId="70629CF2" w14:textId="63B38C83" w:rsidR="00404A9E" w:rsidRDefault="00404A9E" w:rsidP="00E0198B">
      <w:pPr>
        <w:pStyle w:val="NoSpacing"/>
        <w:rPr>
          <w:b/>
          <w:bCs/>
        </w:rPr>
      </w:pPr>
      <w:r>
        <w:rPr>
          <w:b/>
          <w:bCs/>
        </w:rPr>
        <w:t>May 20- Family picnic</w:t>
      </w:r>
      <w:r w:rsidR="00315AE0">
        <w:rPr>
          <w:b/>
          <w:bCs/>
        </w:rPr>
        <w:t>/graduate breakfast</w:t>
      </w:r>
    </w:p>
    <w:p w14:paraId="14DDB3A2" w14:textId="33CBFCA2" w:rsidR="00E0198B" w:rsidRDefault="00E0198B" w:rsidP="00E0198B">
      <w:pPr>
        <w:pStyle w:val="NoSpacing"/>
        <w:rPr>
          <w:b/>
          <w:bCs/>
        </w:rPr>
      </w:pPr>
      <w:r>
        <w:rPr>
          <w:b/>
          <w:bCs/>
        </w:rPr>
        <w:t>May 2</w:t>
      </w:r>
      <w:r w:rsidR="00830DD7">
        <w:rPr>
          <w:b/>
          <w:bCs/>
        </w:rPr>
        <w:t>1</w:t>
      </w:r>
      <w:r>
        <w:rPr>
          <w:b/>
          <w:bCs/>
        </w:rPr>
        <w:t>- Pre-k graduation night</w:t>
      </w:r>
    </w:p>
    <w:p w14:paraId="2894F09B" w14:textId="75CD1F45" w:rsidR="0054257A" w:rsidRDefault="0054257A" w:rsidP="00E0198B">
      <w:pPr>
        <w:pStyle w:val="NoSpacing"/>
        <w:rPr>
          <w:b/>
          <w:bCs/>
        </w:rPr>
      </w:pPr>
      <w:r>
        <w:rPr>
          <w:b/>
          <w:bCs/>
        </w:rPr>
        <w:t>May 25- Memorial Day</w:t>
      </w:r>
    </w:p>
    <w:p w14:paraId="79A255ED" w14:textId="77777777" w:rsidR="00E0198B" w:rsidRDefault="00E0198B">
      <w:pPr>
        <w:pStyle w:val="NoSpacing"/>
      </w:pPr>
    </w:p>
    <w:sectPr w:rsidR="00E0198B" w:rsidSect="00F1711D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6771" w14:textId="77777777" w:rsidR="00E0198B" w:rsidRDefault="00E0198B" w:rsidP="00337E14">
      <w:pPr>
        <w:spacing w:after="0"/>
      </w:pPr>
      <w:r>
        <w:separator/>
      </w:r>
    </w:p>
  </w:endnote>
  <w:endnote w:type="continuationSeparator" w:id="0">
    <w:p w14:paraId="72F60A1C" w14:textId="77777777" w:rsidR="00E0198B" w:rsidRDefault="00E0198B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B039F" w14:textId="77777777" w:rsidR="00E0198B" w:rsidRDefault="00E0198B" w:rsidP="00337E14">
      <w:pPr>
        <w:spacing w:after="0"/>
      </w:pPr>
      <w:r>
        <w:separator/>
      </w:r>
    </w:p>
  </w:footnote>
  <w:footnote w:type="continuationSeparator" w:id="0">
    <w:p w14:paraId="05FFEAF3" w14:textId="77777777" w:rsidR="00E0198B" w:rsidRDefault="00E0198B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8B"/>
    <w:rsid w:val="00013C75"/>
    <w:rsid w:val="00036832"/>
    <w:rsid w:val="000A6191"/>
    <w:rsid w:val="000D6EFE"/>
    <w:rsid w:val="000E7D2E"/>
    <w:rsid w:val="00177845"/>
    <w:rsid w:val="00191999"/>
    <w:rsid w:val="00223B9D"/>
    <w:rsid w:val="00223D4D"/>
    <w:rsid w:val="00246E8A"/>
    <w:rsid w:val="002542FD"/>
    <w:rsid w:val="002E2982"/>
    <w:rsid w:val="0030705A"/>
    <w:rsid w:val="00315AE0"/>
    <w:rsid w:val="00337E14"/>
    <w:rsid w:val="003522B7"/>
    <w:rsid w:val="00366921"/>
    <w:rsid w:val="003C14C4"/>
    <w:rsid w:val="00404A9E"/>
    <w:rsid w:val="0044315E"/>
    <w:rsid w:val="004722B0"/>
    <w:rsid w:val="004A6647"/>
    <w:rsid w:val="004A6C50"/>
    <w:rsid w:val="004B430E"/>
    <w:rsid w:val="004D5C06"/>
    <w:rsid w:val="004F683C"/>
    <w:rsid w:val="005416FC"/>
    <w:rsid w:val="0054257A"/>
    <w:rsid w:val="0058421F"/>
    <w:rsid w:val="005B6386"/>
    <w:rsid w:val="005F677F"/>
    <w:rsid w:val="00605646"/>
    <w:rsid w:val="0061126A"/>
    <w:rsid w:val="00622951"/>
    <w:rsid w:val="00687EF0"/>
    <w:rsid w:val="006E7372"/>
    <w:rsid w:val="006F1D3C"/>
    <w:rsid w:val="007476DE"/>
    <w:rsid w:val="007F75C5"/>
    <w:rsid w:val="0081420B"/>
    <w:rsid w:val="00830DD7"/>
    <w:rsid w:val="009035EA"/>
    <w:rsid w:val="009578CB"/>
    <w:rsid w:val="00985665"/>
    <w:rsid w:val="00996198"/>
    <w:rsid w:val="009C49F3"/>
    <w:rsid w:val="009F65F2"/>
    <w:rsid w:val="00A15338"/>
    <w:rsid w:val="00A218AB"/>
    <w:rsid w:val="00A70674"/>
    <w:rsid w:val="00A73577"/>
    <w:rsid w:val="00A875D8"/>
    <w:rsid w:val="00B03FCB"/>
    <w:rsid w:val="00B87BA8"/>
    <w:rsid w:val="00BD4C1E"/>
    <w:rsid w:val="00C2181B"/>
    <w:rsid w:val="00C606FF"/>
    <w:rsid w:val="00C65071"/>
    <w:rsid w:val="00C74996"/>
    <w:rsid w:val="00D15461"/>
    <w:rsid w:val="00D261F4"/>
    <w:rsid w:val="00D35DA8"/>
    <w:rsid w:val="00D55615"/>
    <w:rsid w:val="00D944C7"/>
    <w:rsid w:val="00DE3B4C"/>
    <w:rsid w:val="00E0198B"/>
    <w:rsid w:val="00E118A4"/>
    <w:rsid w:val="00E54FC1"/>
    <w:rsid w:val="00E60EF6"/>
    <w:rsid w:val="00E63E1B"/>
    <w:rsid w:val="00EB721E"/>
    <w:rsid w:val="00EC16F9"/>
    <w:rsid w:val="00F04882"/>
    <w:rsid w:val="00F1711D"/>
    <w:rsid w:val="00F45140"/>
    <w:rsid w:val="00F55EA6"/>
    <w:rsid w:val="00FB5FA5"/>
    <w:rsid w:val="00FE12B1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F260E"/>
  <w15:chartTrackingRefBased/>
  <w15:docId w15:val="{B1036648-C735-4639-9534-8A0EEFC8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Roaming\Microsoft\Templates\Academic%20yea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295D74923448EC9478F088FD003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4EB9-7D47-4782-9D98-9DF86C27E7E9}"/>
      </w:docPartPr>
      <w:docPartBody>
        <w:p w:rsidR="008617F3" w:rsidRDefault="008617F3">
          <w:pPr>
            <w:pStyle w:val="74295D74923448EC9478F088FD003E1A"/>
          </w:pPr>
          <w:r w:rsidRPr="00A875D8">
            <w:t>acad</w:t>
          </w:r>
          <w:r>
            <w:t>emic calendar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F3"/>
    <w:rsid w:val="008617F3"/>
    <w:rsid w:val="00E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FFD5792824DB2947485D970DBFE3D">
    <w:name w:val="153FFD5792824DB2947485D970DBFE3D"/>
  </w:style>
  <w:style w:type="paragraph" w:customStyle="1" w:styleId="74295D74923448EC9478F088FD003E1A">
    <w:name w:val="74295D74923448EC9478F088FD003E1A"/>
  </w:style>
  <w:style w:type="paragraph" w:customStyle="1" w:styleId="0A4BCB3487F24CD49144ED085E510191">
    <w:name w:val="0A4BCB3487F24CD49144ED085E510191"/>
  </w:style>
  <w:style w:type="paragraph" w:customStyle="1" w:styleId="0FED59955F8E41D2B3C5751B5B4116E9">
    <w:name w:val="0FED59955F8E41D2B3C5751B5B4116E9"/>
  </w:style>
  <w:style w:type="paragraph" w:customStyle="1" w:styleId="A18844BC3C5849EAB038F42F32D4ED7B">
    <w:name w:val="A18844BC3C5849EAB038F42F32D4ED7B"/>
  </w:style>
  <w:style w:type="paragraph" w:customStyle="1" w:styleId="BE89D4D234974B0DB503C5AD711FD3B7">
    <w:name w:val="BE89D4D234974B0DB503C5AD711FD3B7"/>
  </w:style>
  <w:style w:type="paragraph" w:customStyle="1" w:styleId="8819B6712B3B4B90850235D30E0B388C">
    <w:name w:val="8819B6712B3B4B90850235D30E0B388C"/>
  </w:style>
  <w:style w:type="paragraph" w:customStyle="1" w:styleId="3689A2E82CF648A18CFB1E9D8E782BC0">
    <w:name w:val="3689A2E82CF648A18CFB1E9D8E782BC0"/>
  </w:style>
  <w:style w:type="paragraph" w:customStyle="1" w:styleId="AADE672003164656AF2D7F8E7E465D91">
    <w:name w:val="AADE672003164656AF2D7F8E7E465D91"/>
  </w:style>
  <w:style w:type="paragraph" w:customStyle="1" w:styleId="807A2388446049EBAC9FCF0A9861C71E">
    <w:name w:val="807A2388446049EBAC9FCF0A9861C7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19E0A1F-D364-428B-843D-BDF2CC48F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4B6A6-9F81-46A3-8AE3-481A3646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CDAD3-27A9-44A3-A5EA-E99D0EBFA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23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Skowronski</dc:creator>
  <cp:keywords/>
  <dc:description/>
  <cp:lastModifiedBy>Amber Miller</cp:lastModifiedBy>
  <cp:revision>7</cp:revision>
  <dcterms:created xsi:type="dcterms:W3CDTF">2025-01-10T16:51:00Z</dcterms:created>
  <dcterms:modified xsi:type="dcterms:W3CDTF">2025-01-10T17:15:00Z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