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6F8B32EA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2B2E9C81" w14:textId="0537F2A1" w:rsidR="00A70674" w:rsidRDefault="007A51C3" w:rsidP="0030705A">
            <w:pPr>
              <w:pStyle w:val="Title"/>
            </w:pPr>
            <w:r>
              <w:t>St. John’s Gingerbread School</w:t>
            </w:r>
            <w:r w:rsidR="00A875D8" w:rsidRPr="00A875D8">
              <w:t xml:space="preserve"> </w:t>
            </w:r>
            <w:r>
              <w:t>A</w:t>
            </w:r>
            <w:r w:rsidR="00A0538E" w:rsidRPr="00A0538E">
              <w:t xml:space="preserve">cademic </w:t>
            </w:r>
            <w:r>
              <w:t>C</w:t>
            </w:r>
            <w:r w:rsidR="00A0538E" w:rsidRPr="00A0538E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3636CE0A" w14:textId="114D9AE2" w:rsidR="00A70674" w:rsidRDefault="00A0538E">
            <w:pPr>
              <w:pStyle w:val="Subtitle"/>
            </w:pPr>
            <w:r>
              <w:t>202</w:t>
            </w:r>
            <w:r w:rsidR="007A51C3">
              <w:t>6</w:t>
            </w:r>
            <w:r w:rsidR="00E118A4">
              <w:t xml:space="preserve"> to </w:t>
            </w:r>
            <w:r w:rsidR="00D944C7">
              <w:t>202</w:t>
            </w:r>
            <w:r w:rsidR="007A51C3">
              <w:t>7</w:t>
            </w:r>
          </w:p>
        </w:tc>
      </w:tr>
      <w:tr w:rsidR="00A70674" w14:paraId="256D1A4B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4A2D40AE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172ED9" w14:textId="77777777" w:rsidR="00A70674" w:rsidRPr="00A73577" w:rsidRDefault="00A70674" w:rsidP="00A73577">
            <w:pPr>
              <w:pStyle w:val="NoSpacing"/>
            </w:pPr>
          </w:p>
        </w:tc>
      </w:tr>
    </w:tbl>
    <w:p w14:paraId="65967274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74DB9CBF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7B1C9B8" w14:textId="2DFF563D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</w:t>
            </w:r>
            <w:r w:rsidR="007A51C3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4822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E527BCC" w14:textId="7B586FFA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</w:t>
            </w:r>
            <w:r w:rsidR="007A51C3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4023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0B618A0" w14:textId="6C2488B9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</w:t>
            </w:r>
            <w:r w:rsidR="007A51C3">
              <w:t>6</w:t>
            </w:r>
          </w:p>
        </w:tc>
      </w:tr>
      <w:tr w:rsidR="00985665" w14:paraId="0C9F9B37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19376F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07477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30DC95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8B3ACA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5B1833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BC1493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76E2025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D42461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84572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108307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7F9A2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49B89D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3C2ED6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DD8C60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5F2767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75CCE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0302221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9A16EB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6E016C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397416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274064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DE1258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72A7E4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0DD06F2C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2481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64CCFB" w14:textId="74CCC3FD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18BA96" w14:textId="699DC08E" w:rsidR="00A0538E" w:rsidRPr="00687EF0" w:rsidRDefault="007A51C3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BADAA4" w14:textId="2E633D79" w:rsidR="00A0538E" w:rsidRPr="00687EF0" w:rsidRDefault="007A51C3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62B0B9" w14:textId="4043C78F" w:rsidR="00A0538E" w:rsidRPr="00687EF0" w:rsidRDefault="007A51C3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229FD1" w14:textId="05D51ADA" w:rsidR="00A0538E" w:rsidRPr="00687EF0" w:rsidRDefault="007A51C3" w:rsidP="00A0538E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5A0372" w14:textId="04220A47" w:rsidR="00A0538E" w:rsidRPr="00687EF0" w:rsidRDefault="007A51C3" w:rsidP="00A0538E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3032E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DDE297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4A7D6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B94A8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6E12A3" w14:textId="287825EF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CDC403" w14:textId="44AE545E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E5AE43" w14:textId="41003B15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5B0DE5" w14:textId="0821534E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30BD9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E63AEB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F4D3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F337B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AE1CF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98DD6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72BDCA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E7D483" w14:textId="6B12F014" w:rsidR="00A0538E" w:rsidRDefault="00A0538E" w:rsidP="00A0538E">
            <w:pPr>
              <w:pStyle w:val="Day"/>
            </w:pPr>
          </w:p>
        </w:tc>
      </w:tr>
      <w:tr w:rsidR="00A0538E" w14:paraId="2555FA6B" w14:textId="77777777" w:rsidTr="00B26E2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45ACB3" w14:textId="3D3ED8C5" w:rsidR="00A0538E" w:rsidRPr="00687EF0" w:rsidRDefault="007A51C3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5BFF0DF7" w14:textId="64318791" w:rsidR="00A0538E" w:rsidRPr="00687EF0" w:rsidRDefault="007A51C3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C7ACBF" w14:textId="11EAC671" w:rsidR="00A0538E" w:rsidRPr="00687EF0" w:rsidRDefault="007A51C3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3B0A6F" w14:textId="200F2526" w:rsidR="00A0538E" w:rsidRPr="00687EF0" w:rsidRDefault="007A51C3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0BFF24" w14:textId="256BA69E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47F878" w14:textId="1B7DFCB7" w:rsidR="00A0538E" w:rsidRPr="00687EF0" w:rsidRDefault="007A51C3" w:rsidP="00A0538E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13FF1F" w14:textId="0C0A940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EEE8E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826A18" w14:textId="7CF14ACC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2CF083" w14:textId="64C4FD50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A13C19C" w14:textId="750D9FD6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F7466D" w14:textId="3ECCC076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55ABBF" w14:textId="3279E163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AAAAA9" w14:textId="76CC8872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61DB02" w14:textId="28EA4245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B856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90082" w14:textId="6A221F95" w:rsidR="00A0538E" w:rsidRDefault="007A51C3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F53119" w14:textId="57B63BDB" w:rsidR="00A0538E" w:rsidRDefault="007A51C3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7CED" w14:textId="332DB963" w:rsidR="00A0538E" w:rsidRDefault="007A51C3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A6FC9" w14:textId="03E6D018" w:rsidR="00A0538E" w:rsidRDefault="007A51C3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F23C6" w14:textId="042AEF2A" w:rsidR="00A0538E" w:rsidRDefault="007A51C3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9C2DC8" w14:textId="0E924C73" w:rsidR="00A0538E" w:rsidRDefault="007A51C3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953D1B" w14:textId="1118E3DF" w:rsidR="00A0538E" w:rsidRDefault="007A51C3" w:rsidP="00A0538E">
            <w:pPr>
              <w:pStyle w:val="Day"/>
            </w:pPr>
            <w:r>
              <w:t>7</w:t>
            </w:r>
          </w:p>
        </w:tc>
      </w:tr>
      <w:tr w:rsidR="00A0538E" w14:paraId="2CF90389" w14:textId="77777777" w:rsidTr="00B26E2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74AAE4" w14:textId="216A9E35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CCCECBC" w14:textId="5B44CC99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A29E2C" w14:textId="71C18FD0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59AC876" w14:textId="6F582BA4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0945D6" w14:textId="20EA3F07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C8FD08" w14:textId="46F73A94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7A51C3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9FF106" w14:textId="755F546B" w:rsidR="00A0538E" w:rsidRPr="00687EF0" w:rsidRDefault="007A51C3" w:rsidP="00A0538E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E5A3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0773BA" w14:textId="33A3409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32EF838F" w14:textId="35E3548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2996C863" w14:textId="4B2B8B0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189243BA" w14:textId="06DAE8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3E3CEE2B" w14:textId="12F3D44F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  <w:vAlign w:val="bottom"/>
          </w:tcPr>
          <w:p w14:paraId="4289B8EB" w14:textId="2C4BF988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887EC48" w14:textId="0A99F03C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068F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87BCA" w14:textId="7B0B7E60" w:rsidR="00A0538E" w:rsidRDefault="007A51C3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1D1F7" w14:textId="4A661C8E" w:rsidR="00A0538E" w:rsidRDefault="007A51C3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A0EBE9" w14:textId="37E2448A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73B29" w14:textId="1696900A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F574DB" w14:textId="6323EEDF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0AAAF" w14:textId="4BAC3016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0CD19" w14:textId="3196C21E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4</w:t>
            </w:r>
          </w:p>
        </w:tc>
      </w:tr>
      <w:tr w:rsidR="00A0538E" w14:paraId="5DB254E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9753C" w14:textId="7608E384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E3702A" w14:textId="6A7C7309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52CE48" w14:textId="5842C97C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C05D85" w14:textId="329473B2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D0AE74" w14:textId="73ACB5D5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C16AA2" w14:textId="042D0655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24C887" w14:textId="374D0B6A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2DD0A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3AAD9A1" w14:textId="339C887B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6BE775" w14:textId="596C3C30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9B318B" w14:textId="50732BFF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C88A9F" w14:textId="5577412B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7AC988" w14:textId="7171D91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924319" w14:textId="661EDC06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924BDA4" w14:textId="1771C81E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8C393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7A9C9C" w14:textId="7CE23C8E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D6F306" w14:textId="63F68B0F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60BAB" w14:textId="68BA8428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6A5478" w14:textId="2BA353BD" w:rsidR="00A0538E" w:rsidRDefault="00A0538E" w:rsidP="00A0538E">
            <w:pPr>
              <w:pStyle w:val="Day"/>
            </w:pPr>
            <w:r w:rsidRPr="00810568">
              <w:t>1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376606" w14:textId="5DE8F490" w:rsidR="00A0538E" w:rsidRDefault="007A51C3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1B344" w14:textId="5B3882B2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5735A8" w14:textId="2CAF1B6A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1</w:t>
            </w:r>
          </w:p>
        </w:tc>
      </w:tr>
      <w:tr w:rsidR="00A0538E" w14:paraId="1BACD594" w14:textId="77777777" w:rsidTr="00AD04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70312F" w14:textId="392C0139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1B96F0" w14:textId="3B03AC52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7A5E3C" w14:textId="50D0A5C8" w:rsidR="00A0538E" w:rsidRPr="00687EF0" w:rsidRDefault="007A51C3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7E171D" w14:textId="6DC48D93" w:rsidR="00A0538E" w:rsidRPr="00687EF0" w:rsidRDefault="007A51C3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497BE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23ABA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7E0CB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BAFF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DE5518" w14:textId="1E710A4D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7371AE" w14:textId="5DB58099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DCF2A2" w14:textId="5A03C7C4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550333" w14:textId="30E80733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6886E8" w14:textId="1584FACF" w:rsidR="00A0538E" w:rsidRDefault="007A51C3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0C41C8" w14:textId="0F0DE3A0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A51C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4464C8" w14:textId="5BE4941C" w:rsidR="00A0538E" w:rsidRDefault="007A51C3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DB1F4E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CB439" w14:textId="12FC9C8D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AAD415" w14:textId="4B1AFA48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97209E" w14:textId="5C51673D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25CB11F6" w14:textId="270B9022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7A7CC58F" w14:textId="3BC6A506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1FB3EBD3" w14:textId="2CED1797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AAE48" w14:textId="318E5EC3" w:rsidR="00A0538E" w:rsidRDefault="00A0538E" w:rsidP="00A0538E">
            <w:pPr>
              <w:pStyle w:val="Day"/>
            </w:pPr>
            <w:r w:rsidRPr="00810568">
              <w:t>2</w:t>
            </w:r>
            <w:r w:rsidR="007A51C3">
              <w:t>8</w:t>
            </w:r>
          </w:p>
        </w:tc>
      </w:tr>
      <w:tr w:rsidR="00A0538E" w14:paraId="5A22321D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8A44F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83918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73399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63E1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399E9A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863908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6E5DD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D0FB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810E2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084C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9BBA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50FAD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B2F526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7388BF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1EE5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1491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E985B" w14:textId="62110087" w:rsidR="00A0538E" w:rsidRDefault="007A51C3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7A516" w14:textId="6D5B5E90" w:rsidR="00A0538E" w:rsidRDefault="007A51C3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5288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301C8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594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46059E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230AD" w14:textId="77777777" w:rsidR="00A0538E" w:rsidRDefault="00A0538E" w:rsidP="00A0538E">
            <w:pPr>
              <w:pStyle w:val="Day"/>
            </w:pPr>
          </w:p>
        </w:tc>
      </w:tr>
      <w:tr w:rsidR="00A70674" w14:paraId="1B179604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CE9777F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39A31B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D72B0A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3F072E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A73E4A7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4DAB78A9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2E2C588" w14:textId="59ABD68C" w:rsidR="00013C75" w:rsidRDefault="009578CB" w:rsidP="00013C75">
            <w:pPr>
              <w:pStyle w:val="Month"/>
            </w:pPr>
            <w:r>
              <w:t xml:space="preserve">Dec </w:t>
            </w:r>
            <w:r w:rsidR="00A0538E">
              <w:t>202</w:t>
            </w:r>
            <w:r w:rsidR="007A51C3"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C0E77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7BCFC4" w14:textId="6E002A19" w:rsidR="00013C75" w:rsidRDefault="009578CB" w:rsidP="00013C75">
            <w:pPr>
              <w:pStyle w:val="Month"/>
            </w:pPr>
            <w:r>
              <w:t xml:space="preserve">Jan </w:t>
            </w:r>
            <w:r w:rsidR="00A0538E">
              <w:t>202</w:t>
            </w:r>
            <w:r w:rsidR="007A51C3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DE536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F3209B6" w14:textId="3D4B9A7B" w:rsidR="00013C75" w:rsidRDefault="009578CB" w:rsidP="00013C75">
            <w:pPr>
              <w:pStyle w:val="Month"/>
            </w:pPr>
            <w:r>
              <w:t xml:space="preserve">Feb </w:t>
            </w:r>
            <w:r w:rsidR="00A0538E">
              <w:t>202</w:t>
            </w:r>
            <w:r w:rsidR="007A51C3">
              <w:t>7</w:t>
            </w:r>
          </w:p>
        </w:tc>
      </w:tr>
      <w:tr w:rsidR="00013C75" w14:paraId="3F5FFC73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40DAA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117B7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BB01B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3D8FC3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C1143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315CC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C1B74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10F5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D6297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0272A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F667FC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00022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5FFA6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14E4AE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95BCB3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7528E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AEBB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58FD1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F259E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701178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5AE98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BED8EF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95155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38DDF3B4" w14:textId="77777777" w:rsidTr="00AD04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64A5D0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39F4D5" w14:textId="6547A263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7241CF" w14:textId="57C72197" w:rsidR="00137F1A" w:rsidRDefault="007A51C3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535F0B" w14:textId="4B6C1BD9" w:rsidR="00137F1A" w:rsidRDefault="007A51C3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71EF5B" w14:textId="6640104E" w:rsidR="00137F1A" w:rsidRDefault="007A51C3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83F0A" w14:textId="1FA11377" w:rsidR="00137F1A" w:rsidRDefault="007A51C3" w:rsidP="00137F1A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973954" w14:textId="6CBFEF79" w:rsidR="00137F1A" w:rsidRDefault="007A51C3" w:rsidP="00137F1A">
            <w:pPr>
              <w:pStyle w:val="Day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7F050F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F1FD7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95C973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06FC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ED2F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2FB993" w14:textId="3482F1AF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52EF1B8F" w14:textId="7AAED63F" w:rsidR="00137F1A" w:rsidRDefault="007A51C3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013104" w14:textId="56922A80" w:rsidR="00137F1A" w:rsidRDefault="007A51C3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C227C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D5935" w14:textId="7DED8B71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D42484" w14:textId="5A272A38" w:rsidR="00137F1A" w:rsidRDefault="007A51C3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9A2C3" w14:textId="23A16727" w:rsidR="00137F1A" w:rsidRDefault="007A51C3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35DF45" w14:textId="2D90C662" w:rsidR="00137F1A" w:rsidRDefault="007A51C3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C31808" w14:textId="694BE0E5" w:rsidR="00137F1A" w:rsidRDefault="007A51C3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DCD10" w14:textId="4D1AFCDA" w:rsidR="00137F1A" w:rsidRDefault="007A51C3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0B6B5" w14:textId="38E17D4D" w:rsidR="00137F1A" w:rsidRDefault="007A51C3" w:rsidP="00137F1A">
            <w:pPr>
              <w:pStyle w:val="Day"/>
            </w:pPr>
            <w:r>
              <w:t>6</w:t>
            </w:r>
          </w:p>
        </w:tc>
      </w:tr>
      <w:tr w:rsidR="00137F1A" w14:paraId="5349A6F9" w14:textId="77777777" w:rsidTr="00741D6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B11D7" w14:textId="79329E98" w:rsidR="00137F1A" w:rsidRDefault="007A51C3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482997" w14:textId="2F8EBF78" w:rsidR="00137F1A" w:rsidRDefault="007A51C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706071" w14:textId="41C405FE" w:rsidR="00137F1A" w:rsidRDefault="007A51C3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0C00C" w14:textId="72E1F126" w:rsidR="00137F1A" w:rsidRDefault="007A51C3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43C8A" w14:textId="0646DC1E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34C1B" w14:textId="618CE6C2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1B822C" w14:textId="6CF7C27F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5DAE1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BCB72" w14:textId="70528A86" w:rsidR="00137F1A" w:rsidRDefault="007A51C3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9E8A543" w14:textId="727A14D9" w:rsidR="00137F1A" w:rsidRDefault="007A51C3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18D4CD" w14:textId="292464EA" w:rsidR="00137F1A" w:rsidRDefault="007A51C3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A8B808" w14:textId="5DAF93E9" w:rsidR="00137F1A" w:rsidRDefault="007A51C3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8D29D" w14:textId="70712901" w:rsidR="00137F1A" w:rsidRDefault="007A51C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A4A45A" w14:textId="4E7A821C" w:rsidR="00137F1A" w:rsidRDefault="007A51C3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2104D" w14:textId="249CF9D9" w:rsidR="00137F1A" w:rsidRDefault="007A51C3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781A57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73035" w14:textId="763F228B" w:rsidR="00137F1A" w:rsidRDefault="007A51C3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1285C" w14:textId="4BFD2D23" w:rsidR="00137F1A" w:rsidRDefault="007A51C3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639B9" w14:textId="512CB788" w:rsidR="00137F1A" w:rsidRDefault="007A51C3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1420D" w14:textId="2C218C12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3FD060" w14:textId="1AA420C9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9E30B" w14:textId="4FF4AEA8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F39D" w14:textId="5986736B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3</w:t>
            </w:r>
          </w:p>
        </w:tc>
      </w:tr>
      <w:tr w:rsidR="00137F1A" w14:paraId="343832B2" w14:textId="77777777" w:rsidTr="003433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78F99" w14:textId="6B527082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6CC510" w14:textId="77093E8D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D0C08B" w14:textId="126832A9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76425" w14:textId="4D64B81F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49BC81" w14:textId="70AB3831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16B45" w14:textId="1D7E85BB" w:rsidR="00137F1A" w:rsidRDefault="00137F1A" w:rsidP="00137F1A">
            <w:pPr>
              <w:pStyle w:val="Day"/>
            </w:pPr>
            <w:r w:rsidRPr="00B6786B">
              <w:t>1</w:t>
            </w:r>
            <w:r w:rsidR="007A51C3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CF7B4" w14:textId="17DD9819" w:rsidR="00137F1A" w:rsidRDefault="007A51C3" w:rsidP="00137F1A">
            <w:pPr>
              <w:pStyle w:val="Day"/>
            </w:pPr>
            <w:r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8792BA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14B758" w14:textId="1FF2476F" w:rsidR="00137F1A" w:rsidRDefault="00137F1A" w:rsidP="00137F1A">
            <w:pPr>
              <w:pStyle w:val="Day"/>
            </w:pPr>
            <w:r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CA99A3" w14:textId="410CB0FC" w:rsidR="00137F1A" w:rsidRDefault="00137F1A" w:rsidP="00137F1A">
            <w:pPr>
              <w:pStyle w:val="Day"/>
            </w:pPr>
            <w:r>
              <w:t>1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74E6EC" w14:textId="3DDE813A" w:rsidR="00137F1A" w:rsidRDefault="00137F1A" w:rsidP="00137F1A">
            <w:pPr>
              <w:pStyle w:val="Day"/>
            </w:pPr>
            <w:r w:rsidRPr="00114F25">
              <w:t>1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BA401" w14:textId="3CC56370" w:rsidR="00137F1A" w:rsidRDefault="00137F1A" w:rsidP="00137F1A">
            <w:pPr>
              <w:pStyle w:val="Day"/>
            </w:pPr>
            <w:r w:rsidRPr="00114F25">
              <w:t>1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FA403" w14:textId="27A9B13C" w:rsidR="00137F1A" w:rsidRDefault="00137F1A" w:rsidP="00137F1A">
            <w:pPr>
              <w:pStyle w:val="Day"/>
            </w:pPr>
            <w:r w:rsidRPr="00114F25">
              <w:t>1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23E56D" w14:textId="2A3ADAA6" w:rsidR="00137F1A" w:rsidRDefault="00137F1A" w:rsidP="00137F1A">
            <w:pPr>
              <w:pStyle w:val="Day"/>
            </w:pPr>
            <w:r w:rsidRPr="00114F25">
              <w:t>1</w:t>
            </w:r>
            <w:r w:rsidR="007A51C3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55460" w14:textId="4F487E9E" w:rsidR="00137F1A" w:rsidRDefault="00137F1A" w:rsidP="00137F1A">
            <w:pPr>
              <w:pStyle w:val="Day"/>
            </w:pPr>
            <w:r w:rsidRPr="00114F25">
              <w:t>1</w:t>
            </w:r>
            <w:r w:rsidR="007A51C3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22AF2E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A75C6A" w14:textId="4397B26C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32912D25" w14:textId="22B02EFD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DA7BB" w14:textId="24EAD707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9868C2" w14:textId="443EEBB9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79A50" w14:textId="5D6F3D6D" w:rsidR="00137F1A" w:rsidRDefault="00137F1A" w:rsidP="00137F1A">
            <w:pPr>
              <w:pStyle w:val="Day"/>
            </w:pPr>
            <w:r w:rsidRPr="00554CF3">
              <w:t>1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E7E5FA" w14:textId="5CE74871" w:rsidR="00137F1A" w:rsidRDefault="007A51C3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E657C" w14:textId="4B842016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0</w:t>
            </w:r>
          </w:p>
        </w:tc>
      </w:tr>
      <w:tr w:rsidR="00137F1A" w14:paraId="009B6DCC" w14:textId="77777777" w:rsidTr="003433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D98AC" w14:textId="1EEB853F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1DD6FFAA" w14:textId="1E9482B8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5C1AD5ED" w14:textId="71096249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0C8DD5A5" w14:textId="4CB12743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3849C7AD" w14:textId="74ABAC06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017DFC30" w14:textId="29CA9587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063BA" w14:textId="690FFE39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3EA972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F7354E" w14:textId="2B24E586" w:rsidR="00137F1A" w:rsidRDefault="00137F1A" w:rsidP="00137F1A">
            <w:pPr>
              <w:pStyle w:val="Day"/>
            </w:pPr>
            <w:r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32C4E8B3" w14:textId="4D29F464" w:rsidR="00137F1A" w:rsidRDefault="00137F1A" w:rsidP="00137F1A">
            <w:pPr>
              <w:pStyle w:val="Day"/>
            </w:pPr>
            <w:r>
              <w:t>1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FDC24" w14:textId="2E7AF8E0" w:rsidR="00137F1A" w:rsidRDefault="007A51C3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4D2500" w14:textId="2BC6C5B1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913543" w14:textId="68CE9302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B51106" w14:textId="60171960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5AEA2C" w14:textId="2838CC60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D66F6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C9EF5" w14:textId="0A082386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ADCFE" w14:textId="51DD7F1A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CDAC2" w14:textId="7A7AE477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12030" w14:textId="08F6A221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CCB7DD" w14:textId="0A7BBE78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67EBD" w14:textId="5C04C08E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28F067" w14:textId="09961C41" w:rsidR="00137F1A" w:rsidRDefault="00137F1A" w:rsidP="00137F1A">
            <w:pPr>
              <w:pStyle w:val="Day"/>
            </w:pPr>
            <w:r w:rsidRPr="00554CF3">
              <w:t>2</w:t>
            </w:r>
            <w:r w:rsidR="007A51C3">
              <w:t>7</w:t>
            </w:r>
          </w:p>
        </w:tc>
      </w:tr>
      <w:tr w:rsidR="00137F1A" w14:paraId="5B51F9A7" w14:textId="77777777" w:rsidTr="00AD041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FDE6F" w14:textId="6DBF43ED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7295326C" w14:textId="073BA10A" w:rsidR="00137F1A" w:rsidRDefault="00137F1A" w:rsidP="00137F1A">
            <w:pPr>
              <w:pStyle w:val="Day"/>
            </w:pPr>
            <w:r w:rsidRPr="00B6786B">
              <w:t>2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60BC4654" w14:textId="4FBD99F4" w:rsidR="00137F1A" w:rsidRDefault="007A51C3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31E2F057" w14:textId="0F6FDA0C" w:rsidR="00137F1A" w:rsidRDefault="00137F1A" w:rsidP="00137F1A">
            <w:pPr>
              <w:pStyle w:val="Day"/>
            </w:pPr>
            <w:r w:rsidRPr="00B6786B">
              <w:t>3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6A2AFBB1" w14:textId="7084DF99" w:rsidR="00137F1A" w:rsidRDefault="007A51C3" w:rsidP="00137F1A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69716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DEDC0B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C5C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75CCC" w14:textId="32D65C6F" w:rsidR="00137F1A" w:rsidRDefault="00137F1A" w:rsidP="00137F1A">
            <w:pPr>
              <w:pStyle w:val="Day"/>
            </w:pPr>
            <w:r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5FD434" w14:textId="242F3328" w:rsidR="00137F1A" w:rsidRDefault="00137F1A" w:rsidP="00137F1A">
            <w:pPr>
              <w:pStyle w:val="Day"/>
            </w:pPr>
            <w:r>
              <w:t>2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C9D6B" w14:textId="0A9A1E1F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FD322" w14:textId="7F20FC2D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23A135" w14:textId="0D5FE163" w:rsidR="00137F1A" w:rsidRDefault="00137F1A" w:rsidP="00137F1A">
            <w:pPr>
              <w:pStyle w:val="Day"/>
            </w:pPr>
            <w:r w:rsidRPr="00114F25">
              <w:t>2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C50A2" w14:textId="42A945E4" w:rsidR="00137F1A" w:rsidRDefault="007A51C3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DE43B9" w14:textId="3F6EB582" w:rsidR="00137F1A" w:rsidRDefault="00137F1A" w:rsidP="00137F1A">
            <w:pPr>
              <w:pStyle w:val="Day"/>
            </w:pPr>
            <w:r w:rsidRPr="00114F25">
              <w:t>3</w:t>
            </w:r>
            <w:r w:rsidR="007A51C3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D8E733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2A64F2" w14:textId="0668374E" w:rsidR="00137F1A" w:rsidRDefault="007A51C3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6F7474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3462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63E7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0783AB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31D8D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16950" w14:textId="77777777" w:rsidR="00137F1A" w:rsidRDefault="00137F1A" w:rsidP="00137F1A">
            <w:pPr>
              <w:pStyle w:val="Day"/>
            </w:pPr>
          </w:p>
        </w:tc>
      </w:tr>
      <w:tr w:rsidR="00013C75" w14:paraId="6FE29C4A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E3627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45778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07391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268A1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C608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11D73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B393FA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0B76F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CA0074" w14:textId="58638B8D" w:rsidR="00013C75" w:rsidRDefault="007A51C3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8047F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55C929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13227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1D9FF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8DDEA7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3A167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73EC9F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961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2BB8B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A12B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7582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84C83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0153C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F7A787" w14:textId="77777777" w:rsidR="00013C75" w:rsidRDefault="00013C75" w:rsidP="00013C75">
            <w:pPr>
              <w:pStyle w:val="Day"/>
            </w:pPr>
          </w:p>
        </w:tc>
      </w:tr>
      <w:tr w:rsidR="00223D4D" w14:paraId="4469B351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392B034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0D7E9555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C339A92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2BDB1D2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25BBCDF" w14:textId="77777777" w:rsidR="00223D4D" w:rsidRDefault="00223D4D" w:rsidP="00013C75">
            <w:pPr>
              <w:pStyle w:val="NoSpacing"/>
            </w:pPr>
          </w:p>
        </w:tc>
      </w:tr>
      <w:tr w:rsidR="00013C75" w14:paraId="790B416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6111174" w14:textId="6F3F2F3D" w:rsidR="00013C75" w:rsidRDefault="009578CB" w:rsidP="00013C75">
            <w:pPr>
              <w:pStyle w:val="Month"/>
            </w:pPr>
            <w:r>
              <w:t xml:space="preserve">Mar </w:t>
            </w:r>
            <w:r w:rsidR="00A0538E">
              <w:t>202</w:t>
            </w:r>
            <w:r w:rsidR="007A51C3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D75F9C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C7BE706" w14:textId="4ACF9C54" w:rsidR="00013C75" w:rsidRDefault="009578CB" w:rsidP="00013C75">
            <w:pPr>
              <w:pStyle w:val="Month"/>
            </w:pPr>
            <w:r>
              <w:t xml:space="preserve">Apr </w:t>
            </w:r>
            <w:r w:rsidR="00A0538E">
              <w:t>202</w:t>
            </w:r>
            <w:r w:rsidR="007A51C3"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A94B0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6071707" w14:textId="2076489F" w:rsidR="00013C75" w:rsidRDefault="009578CB" w:rsidP="00013C75">
            <w:pPr>
              <w:pStyle w:val="Month"/>
            </w:pPr>
            <w:r>
              <w:t xml:space="preserve">May </w:t>
            </w:r>
            <w:r w:rsidR="00A0538E">
              <w:t>202</w:t>
            </w:r>
            <w:r w:rsidR="007A51C3">
              <w:t>7</w:t>
            </w:r>
          </w:p>
        </w:tc>
      </w:tr>
      <w:tr w:rsidR="00013C75" w14:paraId="300A94F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D81E4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0E3CF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45D241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9FF17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001537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03A996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1CB82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16392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E5A2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A1308A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CFC59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DD340A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221DD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E0133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4D9806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CDC16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8127C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DF6F82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597E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6081C8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5FB6D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62022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3BA3D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4CD6F02C" w14:textId="77777777" w:rsidTr="00C7577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1208C" w14:textId="671E5C9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4A4E69" w14:textId="199C2578" w:rsidR="00954A61" w:rsidRDefault="007A51C3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AEEACA" w14:textId="036C2972" w:rsidR="00954A61" w:rsidRDefault="007A51C3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71F64A" w14:textId="0074C5EE" w:rsidR="00954A61" w:rsidRDefault="007A51C3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02437B" w14:textId="3390F74E" w:rsidR="00954A61" w:rsidRDefault="007A51C3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3B448" w14:textId="614C6C1D" w:rsidR="00954A61" w:rsidRDefault="007A51C3" w:rsidP="00954A61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87E588" w14:textId="627A8AEF" w:rsidR="00954A61" w:rsidRDefault="007A51C3" w:rsidP="00954A61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7D4EC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44E86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3F69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86D9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40955E" w14:textId="5C691A1A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23AEFF62" w14:textId="7C9CE864" w:rsidR="00954A61" w:rsidRDefault="00EF5600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0B8809FA" w14:textId="60CF36EE" w:rsidR="00954A61" w:rsidRDefault="00EF5600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F37836" w14:textId="78750368" w:rsidR="00954A61" w:rsidRDefault="00EF5600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5798E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91449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1F01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64468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F338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C8D06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F06779" w14:textId="6528C203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BE5531" w14:textId="2BDD7ABF" w:rsidR="00954A61" w:rsidRDefault="00EF5600" w:rsidP="00954A61">
            <w:pPr>
              <w:pStyle w:val="Day"/>
            </w:pPr>
            <w:r>
              <w:t>1</w:t>
            </w:r>
          </w:p>
        </w:tc>
      </w:tr>
      <w:tr w:rsidR="00954A61" w14:paraId="274CFA30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8AABD" w14:textId="76F172DD" w:rsidR="00954A61" w:rsidRDefault="007A51C3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AFDEF" w14:textId="0589DB2A" w:rsidR="00954A61" w:rsidRDefault="007A51C3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FC9B9A" w14:textId="57167D68" w:rsidR="00954A61" w:rsidRDefault="007A51C3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A64BA" w14:textId="6A37A531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6D7C3" w14:textId="08C0E28B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30236B" w14:textId="3C277C10" w:rsidR="00954A61" w:rsidRDefault="007A51C3" w:rsidP="00954A61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CB869B" w14:textId="18B895CA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F7ADC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220A6" w14:textId="65E03BD8" w:rsidR="00954A61" w:rsidRDefault="00EF5600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3B8874" w14:textId="3EC0EFE1" w:rsidR="00954A61" w:rsidRDefault="00EF5600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E7F44" w14:textId="6C03AD9E" w:rsidR="00954A61" w:rsidRDefault="00EF5600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95253A" w14:textId="7CE3EBC3" w:rsidR="00954A61" w:rsidRDefault="00EF5600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1ED86" w14:textId="658758BD" w:rsidR="00954A61" w:rsidRDefault="00EF5600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C20425" w14:textId="7073709F" w:rsidR="00954A61" w:rsidRDefault="00EF5600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25F0CE" w14:textId="006E8C8E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94083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C3013" w14:textId="16815661" w:rsidR="00954A61" w:rsidRDefault="00EF5600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9D19AD" w14:textId="55130135" w:rsidR="00954A61" w:rsidRDefault="00EF5600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EED457" w14:textId="1A6332A7" w:rsidR="00954A61" w:rsidRDefault="00EF5600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550D48" w14:textId="545A23AA" w:rsidR="00954A61" w:rsidRDefault="00EF5600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B70C7" w14:textId="0AF02D6A" w:rsidR="00954A61" w:rsidRDefault="00EF5600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52522A" w14:textId="2DFD8588" w:rsidR="00954A61" w:rsidRDefault="00EF5600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270739" w14:textId="62EA8F71" w:rsidR="00954A61" w:rsidRDefault="00EF5600" w:rsidP="00954A61">
            <w:pPr>
              <w:pStyle w:val="Day"/>
            </w:pPr>
            <w:r>
              <w:t>8</w:t>
            </w:r>
          </w:p>
        </w:tc>
      </w:tr>
      <w:tr w:rsidR="00954A61" w14:paraId="7C3CE089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26CD2B" w14:textId="388CF04C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9BA46" w14:textId="0D20C57E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BC622" w14:textId="1F86062F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3CAA65" w14:textId="0FFC02ED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1A654" w14:textId="3EDA4709" w:rsidR="00954A61" w:rsidRDefault="00954A61" w:rsidP="00954A61">
            <w:pPr>
              <w:pStyle w:val="Day"/>
            </w:pPr>
            <w:r w:rsidRPr="007D48B7">
              <w:t>1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C2DA" w14:textId="45D447A4" w:rsidR="00954A61" w:rsidRDefault="007A51C3" w:rsidP="00954A61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DDF2F9" w14:textId="0A6A7903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BF02C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D9D78C" w14:textId="68BA7F07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2ECE22" w14:textId="2E8EC75B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A6B1A2" w14:textId="51FC5712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F99867" w14:textId="54E9EEA1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586756" w14:textId="6AC62CFE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80FF65" w14:textId="0401B10B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D2A586" w14:textId="056F576B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24F73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2C1A32" w14:textId="728E25A6" w:rsidR="00954A61" w:rsidRDefault="00EF5600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5D29F" w14:textId="13260FF6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DEB2B" w14:textId="2CFE8A90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537615" w14:textId="44524BA1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5FCF1" w14:textId="519CE64C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2576F3" w14:textId="0FD36E22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513A78" w14:textId="2E32FA36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5</w:t>
            </w:r>
          </w:p>
        </w:tc>
      </w:tr>
      <w:tr w:rsidR="00954A61" w14:paraId="1208DE5E" w14:textId="77777777" w:rsidTr="00C7577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7EEAE5" w14:textId="748C438C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06283D" w14:textId="0F88B2D2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4265DB" w14:textId="73E576EA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4A5728" w14:textId="105E50AC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FE4FC8" w14:textId="5C8E6DE3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4C47729D" w14:textId="17178939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4CB65" w14:textId="54CC6F25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BE425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C1C0E" w14:textId="163BC3FC" w:rsidR="00954A61" w:rsidRDefault="00954A61" w:rsidP="00954A61">
            <w:pPr>
              <w:pStyle w:val="Day"/>
            </w:pPr>
            <w:r w:rsidRPr="00FC34E5">
              <w:t>1</w:t>
            </w:r>
            <w:r w:rsidR="00EF5600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D4343" w14:textId="42788942" w:rsidR="00954A61" w:rsidRDefault="00EF5600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A5D0C" w14:textId="35BB8F51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206B01" w14:textId="00DD25E8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5D070" w14:textId="153B9E2F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0A590A" w14:textId="74E7F980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06B43E" w14:textId="0C851187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D7FAC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7B876" w14:textId="7B185CAF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C4B94" w14:textId="0E5772CA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FC35E5" w14:textId="39BA2B9D" w:rsidR="00954A61" w:rsidRDefault="00954A61" w:rsidP="00954A61">
            <w:pPr>
              <w:pStyle w:val="Day"/>
            </w:pPr>
            <w:r w:rsidRPr="00983E12">
              <w:t>1</w:t>
            </w:r>
            <w:r w:rsidR="00EF5600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AC76D2" w14:textId="38D3D67A" w:rsidR="00954A61" w:rsidRDefault="00EF5600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572DF5" w14:textId="42A54C38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8AD769" w14:textId="2C28B4A0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76B4F5" w14:textId="6FA77F79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2</w:t>
            </w:r>
          </w:p>
        </w:tc>
      </w:tr>
      <w:tr w:rsidR="00954A61" w14:paraId="2F3FFC76" w14:textId="77777777" w:rsidTr="00C7577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477AEF" w14:textId="029E8CC7" w:rsidR="00954A61" w:rsidRDefault="00954A61" w:rsidP="00954A61">
            <w:pPr>
              <w:pStyle w:val="Day"/>
            </w:pPr>
            <w:r w:rsidRPr="007D48B7">
              <w:t>2</w:t>
            </w:r>
            <w:r w:rsidR="007A51C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46442B45" w14:textId="07F0D5B5" w:rsidR="00954A61" w:rsidRDefault="007A51C3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403CC710" w14:textId="55EFB056" w:rsidR="00954A61" w:rsidRDefault="00954A61" w:rsidP="00954A61">
            <w:pPr>
              <w:pStyle w:val="Day"/>
            </w:pPr>
            <w:r w:rsidRPr="007D48B7">
              <w:t>3</w:t>
            </w:r>
            <w:r w:rsidR="007A51C3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DDCE8" w:themeFill="accent1" w:themeFillTint="33"/>
          </w:tcPr>
          <w:p w14:paraId="76AD9836" w14:textId="077883B0" w:rsidR="00954A61" w:rsidRDefault="007A51C3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542E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5934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7FFD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2D419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39FDC4" w14:textId="1CD12AB2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94614" w14:textId="0651CDAE" w:rsidR="00954A61" w:rsidRDefault="00EF5600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927377" w14:textId="090B7F67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645BFE" w14:textId="7B5F5B4A" w:rsidR="00954A61" w:rsidRDefault="00954A61" w:rsidP="00954A61">
            <w:pPr>
              <w:pStyle w:val="Day"/>
            </w:pPr>
            <w:r w:rsidRPr="00FC34E5">
              <w:t>2</w:t>
            </w:r>
            <w:r w:rsidR="00EF5600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2A0F37" w14:textId="5B29E81F" w:rsidR="00954A61" w:rsidRDefault="00EF5600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96990F" w14:textId="2829C2F4" w:rsidR="00954A61" w:rsidRDefault="00EF5600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A937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780CD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1FD9F" w14:textId="293841B2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BB86A4" w14:textId="3618709F" w:rsidR="00954A61" w:rsidRPr="00306438" w:rsidRDefault="00954A61" w:rsidP="00954A61">
            <w:pPr>
              <w:pStyle w:val="Day"/>
              <w:rPr>
                <w:color w:val="FFFFFF" w:themeColor="background1"/>
              </w:rPr>
            </w:pPr>
            <w:r w:rsidRPr="00983E12">
              <w:t>2</w:t>
            </w:r>
            <w:r w:rsidR="00EF5600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1F29" w14:textId="79B1D4E5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9D6314" w14:textId="0239A3AB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EC16B" w14:textId="11E5C22A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7F06D3" w14:textId="3056BF78" w:rsidR="00954A61" w:rsidRDefault="00954A61" w:rsidP="00954A61">
            <w:pPr>
              <w:pStyle w:val="Day"/>
            </w:pPr>
            <w:r w:rsidRPr="00983E12">
              <w:t>2</w:t>
            </w:r>
            <w:r w:rsidR="00EF5600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35CE81" w14:textId="2D5D44C6" w:rsidR="00954A61" w:rsidRDefault="00EF5600" w:rsidP="00954A61">
            <w:pPr>
              <w:pStyle w:val="Day"/>
            </w:pPr>
            <w:r>
              <w:t>29</w:t>
            </w:r>
          </w:p>
        </w:tc>
      </w:tr>
      <w:tr w:rsidR="00954A61" w14:paraId="235492D2" w14:textId="77777777" w:rsidTr="00954A61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50D4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9BA23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AB7CD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E0070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7BBFE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7F2CD5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E7CEA1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EEDBD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5A44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2BD5F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D2C7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FBE1A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0CC25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9383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3F3674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18E61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40EEFC" w14:textId="7CF1A172" w:rsidR="00954A61" w:rsidRDefault="00954A61" w:rsidP="00954A61">
            <w:pPr>
              <w:pStyle w:val="Day"/>
            </w:pPr>
            <w:r w:rsidRPr="00983E12">
              <w:t>3</w:t>
            </w:r>
            <w:r w:rsidR="00EF5600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1CE41A" w14:textId="0685A304" w:rsidR="00954A61" w:rsidRDefault="00EF5600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7C03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6DBA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66247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918793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0B01E5" w14:textId="77777777" w:rsidR="00954A61" w:rsidRDefault="00954A61" w:rsidP="00954A61">
            <w:pPr>
              <w:pStyle w:val="Day"/>
            </w:pPr>
          </w:p>
        </w:tc>
      </w:tr>
      <w:tr w:rsidR="00223D4D" w14:paraId="18BB378D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9159F4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934D36A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9F4107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A8E9A3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BBFD0D4" w14:textId="77777777" w:rsidR="00223D4D" w:rsidRDefault="00223D4D" w:rsidP="00013C75">
            <w:pPr>
              <w:pStyle w:val="NoSpacing"/>
            </w:pPr>
          </w:p>
        </w:tc>
      </w:tr>
    </w:tbl>
    <w:p w14:paraId="56ED9E19" w14:textId="1D1C28BE" w:rsidR="00A70674" w:rsidRDefault="00A0538E" w:rsidP="00A0538E">
      <w:pPr>
        <w:pStyle w:val="Heading1"/>
      </w:pPr>
      <w:r w:rsidRPr="00A0538E">
        <w:t>Important dates</w:t>
      </w:r>
      <w:r w:rsidR="00051674">
        <w:t>:</w:t>
      </w:r>
    </w:p>
    <w:p w14:paraId="3325CFE8" w14:textId="77777777" w:rsidR="00051674" w:rsidRPr="00051674" w:rsidRDefault="00051674" w:rsidP="00051674"/>
    <w:p w14:paraId="40FAF8A8" w14:textId="2A242619" w:rsidR="00D261F4" w:rsidRDefault="00190EA3">
      <w:pPr>
        <w:pStyle w:val="NoSpacing"/>
      </w:pPr>
      <w:r>
        <w:t>September 7- Labor Day- NO SCHOOL</w:t>
      </w:r>
    </w:p>
    <w:p w14:paraId="02D62FD9" w14:textId="0C4E3D9B" w:rsidR="00190EA3" w:rsidRDefault="00190EA3">
      <w:pPr>
        <w:pStyle w:val="NoSpacing"/>
      </w:pPr>
      <w:r>
        <w:t xml:space="preserve">September </w:t>
      </w:r>
      <w:r w:rsidR="00DB316C">
        <w:t>8- 1</w:t>
      </w:r>
      <w:r w:rsidR="00DB316C" w:rsidRPr="00DB316C">
        <w:rPr>
          <w:vertAlign w:val="superscript"/>
        </w:rPr>
        <w:t>st</w:t>
      </w:r>
      <w:r w:rsidR="00DB316C">
        <w:t xml:space="preserve"> day of school 2day AM, 4day AM &amp; Gingerbread Juniors </w:t>
      </w:r>
    </w:p>
    <w:p w14:paraId="3DF0B6C4" w14:textId="3EF37355" w:rsidR="00DB316C" w:rsidRDefault="00DB316C">
      <w:pPr>
        <w:pStyle w:val="NoSpacing"/>
      </w:pPr>
      <w:r>
        <w:t>September 9- 1</w:t>
      </w:r>
      <w:r w:rsidRPr="00DB316C">
        <w:rPr>
          <w:vertAlign w:val="superscript"/>
        </w:rPr>
        <w:t>st</w:t>
      </w:r>
      <w:r>
        <w:t xml:space="preserve"> day of school 3day AM &amp; 3day all day</w:t>
      </w:r>
    </w:p>
    <w:p w14:paraId="332F0B43" w14:textId="77777777" w:rsidR="00DB316C" w:rsidRDefault="00DB316C">
      <w:pPr>
        <w:pStyle w:val="NoSpacing"/>
      </w:pPr>
    </w:p>
    <w:p w14:paraId="768AC18E" w14:textId="1043AB01" w:rsidR="00DB316C" w:rsidRDefault="00DB316C">
      <w:pPr>
        <w:pStyle w:val="NoSpacing"/>
      </w:pPr>
      <w:r>
        <w:t>October 12-16- Fall Break, NO SCHOOL</w:t>
      </w:r>
    </w:p>
    <w:p w14:paraId="27095ACC" w14:textId="77777777" w:rsidR="00DB316C" w:rsidRDefault="00DB316C">
      <w:pPr>
        <w:pStyle w:val="NoSpacing"/>
      </w:pPr>
    </w:p>
    <w:p w14:paraId="1AF6FAC0" w14:textId="6ABA78DF" w:rsidR="00DB316C" w:rsidRDefault="00DB316C">
      <w:pPr>
        <w:pStyle w:val="NoSpacing"/>
      </w:pPr>
      <w:r>
        <w:t>November 25-27- Thanksgiving Break, NO SCHOOL</w:t>
      </w:r>
    </w:p>
    <w:p w14:paraId="5B53237E" w14:textId="77777777" w:rsidR="00DB316C" w:rsidRDefault="00DB316C">
      <w:pPr>
        <w:pStyle w:val="NoSpacing"/>
      </w:pPr>
    </w:p>
    <w:p w14:paraId="5D376675" w14:textId="6F59485D" w:rsidR="00DB316C" w:rsidRDefault="00DB316C">
      <w:pPr>
        <w:pStyle w:val="NoSpacing"/>
      </w:pPr>
      <w:r>
        <w:t>December 21-January 1, Christmas Break, NO SCHOOL</w:t>
      </w:r>
    </w:p>
    <w:p w14:paraId="7E4D698E" w14:textId="77777777" w:rsidR="00DB316C" w:rsidRDefault="00DB316C">
      <w:pPr>
        <w:pStyle w:val="NoSpacing"/>
      </w:pPr>
    </w:p>
    <w:p w14:paraId="32FA0FC9" w14:textId="1A389752" w:rsidR="00DB316C" w:rsidRDefault="00DB316C">
      <w:pPr>
        <w:pStyle w:val="NoSpacing"/>
      </w:pPr>
      <w:r>
        <w:t>January 4- return to school</w:t>
      </w:r>
    </w:p>
    <w:p w14:paraId="5EC5DA67" w14:textId="16B23443" w:rsidR="00DB316C" w:rsidRDefault="00DB316C">
      <w:pPr>
        <w:pStyle w:val="NoSpacing"/>
      </w:pPr>
      <w:r>
        <w:t>January 18- Martin Luther King Jr. Day, NO SCHOOL</w:t>
      </w:r>
    </w:p>
    <w:p w14:paraId="024CCF46" w14:textId="77777777" w:rsidR="00DB316C" w:rsidRDefault="00DB316C">
      <w:pPr>
        <w:pStyle w:val="NoSpacing"/>
      </w:pPr>
    </w:p>
    <w:p w14:paraId="5587A7DB" w14:textId="102E11F9" w:rsidR="00DB316C" w:rsidRDefault="00DB316C">
      <w:pPr>
        <w:pStyle w:val="NoSpacing"/>
      </w:pPr>
      <w:r>
        <w:t>February 15- President’s Day, NO SCHOOL</w:t>
      </w:r>
    </w:p>
    <w:p w14:paraId="4CFF2415" w14:textId="77777777" w:rsidR="00DB316C" w:rsidRDefault="00DB316C">
      <w:pPr>
        <w:pStyle w:val="NoSpacing"/>
      </w:pPr>
    </w:p>
    <w:p w14:paraId="011F4CB2" w14:textId="793EF87E" w:rsidR="00DB316C" w:rsidRDefault="00DB316C">
      <w:pPr>
        <w:pStyle w:val="NoSpacing"/>
      </w:pPr>
      <w:r>
        <w:t>March 26-April 2- Spring Break, NO SCHOOL</w:t>
      </w:r>
    </w:p>
    <w:p w14:paraId="65490516" w14:textId="2091506F" w:rsidR="00DB316C" w:rsidRDefault="00DB316C">
      <w:pPr>
        <w:pStyle w:val="NoSpacing"/>
      </w:pPr>
      <w:r>
        <w:br/>
        <w:t>April 5- return to school</w:t>
      </w:r>
    </w:p>
    <w:p w14:paraId="5DA40C96" w14:textId="77777777" w:rsidR="00DB316C" w:rsidRDefault="00DB316C">
      <w:pPr>
        <w:pStyle w:val="NoSpacing"/>
      </w:pPr>
    </w:p>
    <w:p w14:paraId="4DE2409A" w14:textId="366E3D6B" w:rsidR="00DB316C" w:rsidRDefault="00DB316C">
      <w:pPr>
        <w:pStyle w:val="NoSpacing"/>
      </w:pPr>
      <w:r>
        <w:t>May 17- last day of school 3day AM, 3day full day</w:t>
      </w:r>
    </w:p>
    <w:p w14:paraId="5CF4E2E3" w14:textId="7B3E187B" w:rsidR="00DB316C" w:rsidRDefault="00DB316C">
      <w:pPr>
        <w:pStyle w:val="NoSpacing"/>
      </w:pPr>
      <w:r>
        <w:t>May 18- last day of school 2day AM, 4day AM &amp; Gingerbread Juniors</w:t>
      </w:r>
    </w:p>
    <w:p w14:paraId="238642DE" w14:textId="68FA1905" w:rsidR="00DB316C" w:rsidRDefault="00DB316C">
      <w:pPr>
        <w:pStyle w:val="NoSpacing"/>
      </w:pPr>
      <w:r>
        <w:t>May 19- graduate breakfast</w:t>
      </w:r>
    </w:p>
    <w:p w14:paraId="2EC6F05D" w14:textId="3C2BF066" w:rsidR="00DB316C" w:rsidRDefault="00DB316C">
      <w:pPr>
        <w:pStyle w:val="NoSpacing"/>
      </w:pPr>
      <w:r>
        <w:t>May 20- graduation night</w:t>
      </w:r>
    </w:p>
    <w:p w14:paraId="5D48CDB6" w14:textId="3D2B4A51" w:rsidR="00DB316C" w:rsidRDefault="00DB316C">
      <w:pPr>
        <w:pStyle w:val="NoSpacing"/>
      </w:pPr>
      <w:r>
        <w:t>May 31- Memorial Day</w:t>
      </w:r>
    </w:p>
    <w:sectPr w:rsidR="00DB316C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5322" w14:textId="77777777" w:rsidR="007A51C3" w:rsidRDefault="007A51C3" w:rsidP="00337E14">
      <w:pPr>
        <w:spacing w:after="0"/>
      </w:pPr>
      <w:r>
        <w:separator/>
      </w:r>
    </w:p>
  </w:endnote>
  <w:endnote w:type="continuationSeparator" w:id="0">
    <w:p w14:paraId="1F505A69" w14:textId="77777777" w:rsidR="007A51C3" w:rsidRDefault="007A51C3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C66E" w14:textId="77777777" w:rsidR="007A51C3" w:rsidRDefault="007A51C3" w:rsidP="00337E14">
      <w:pPr>
        <w:spacing w:after="0"/>
      </w:pPr>
      <w:r>
        <w:separator/>
      </w:r>
    </w:p>
  </w:footnote>
  <w:footnote w:type="continuationSeparator" w:id="0">
    <w:p w14:paraId="5820D805" w14:textId="77777777" w:rsidR="007A51C3" w:rsidRDefault="007A51C3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C3"/>
    <w:rsid w:val="00013C75"/>
    <w:rsid w:val="00036832"/>
    <w:rsid w:val="00051674"/>
    <w:rsid w:val="000A0DA3"/>
    <w:rsid w:val="000A6191"/>
    <w:rsid w:val="000C0513"/>
    <w:rsid w:val="000D6EFE"/>
    <w:rsid w:val="000E7D2E"/>
    <w:rsid w:val="000F1568"/>
    <w:rsid w:val="00137F1A"/>
    <w:rsid w:val="00157527"/>
    <w:rsid w:val="00177845"/>
    <w:rsid w:val="00190EA3"/>
    <w:rsid w:val="00191999"/>
    <w:rsid w:val="00223B9D"/>
    <w:rsid w:val="00223D4D"/>
    <w:rsid w:val="00246E8A"/>
    <w:rsid w:val="002542FD"/>
    <w:rsid w:val="002E2982"/>
    <w:rsid w:val="00306438"/>
    <w:rsid w:val="0030705A"/>
    <w:rsid w:val="00312BBA"/>
    <w:rsid w:val="00337E14"/>
    <w:rsid w:val="00343323"/>
    <w:rsid w:val="003522B7"/>
    <w:rsid w:val="00366921"/>
    <w:rsid w:val="00397F06"/>
    <w:rsid w:val="003C14C4"/>
    <w:rsid w:val="003E7366"/>
    <w:rsid w:val="0044315E"/>
    <w:rsid w:val="004722B0"/>
    <w:rsid w:val="004A6647"/>
    <w:rsid w:val="004A6C50"/>
    <w:rsid w:val="004B430E"/>
    <w:rsid w:val="004D5C06"/>
    <w:rsid w:val="004F670E"/>
    <w:rsid w:val="004F683C"/>
    <w:rsid w:val="005416FC"/>
    <w:rsid w:val="0058421F"/>
    <w:rsid w:val="005F677F"/>
    <w:rsid w:val="00605646"/>
    <w:rsid w:val="00622951"/>
    <w:rsid w:val="00687EF0"/>
    <w:rsid w:val="006E7372"/>
    <w:rsid w:val="006F1D3C"/>
    <w:rsid w:val="00741D68"/>
    <w:rsid w:val="007476DE"/>
    <w:rsid w:val="007A51C3"/>
    <w:rsid w:val="007F75C5"/>
    <w:rsid w:val="0081420B"/>
    <w:rsid w:val="00891AC9"/>
    <w:rsid w:val="009035EA"/>
    <w:rsid w:val="00954A61"/>
    <w:rsid w:val="009578CB"/>
    <w:rsid w:val="00985665"/>
    <w:rsid w:val="00995BAC"/>
    <w:rsid w:val="00996198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D0413"/>
    <w:rsid w:val="00B03FCB"/>
    <w:rsid w:val="00B26E22"/>
    <w:rsid w:val="00B26FA3"/>
    <w:rsid w:val="00B87BA8"/>
    <w:rsid w:val="00BD4C1E"/>
    <w:rsid w:val="00C2181B"/>
    <w:rsid w:val="00C606FF"/>
    <w:rsid w:val="00C65071"/>
    <w:rsid w:val="00C74996"/>
    <w:rsid w:val="00C75778"/>
    <w:rsid w:val="00D15461"/>
    <w:rsid w:val="00D261F4"/>
    <w:rsid w:val="00D35DA8"/>
    <w:rsid w:val="00D55615"/>
    <w:rsid w:val="00D944C7"/>
    <w:rsid w:val="00DB316C"/>
    <w:rsid w:val="00DE3B4C"/>
    <w:rsid w:val="00E118A4"/>
    <w:rsid w:val="00E60EF6"/>
    <w:rsid w:val="00E63E1B"/>
    <w:rsid w:val="00E70BEE"/>
    <w:rsid w:val="00EC16F9"/>
    <w:rsid w:val="00EF5600"/>
    <w:rsid w:val="00F04882"/>
    <w:rsid w:val="00F45140"/>
    <w:rsid w:val="00F55EA6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2CF93"/>
  <w15:chartTrackingRefBased/>
  <w15:docId w15:val="{24BF6E0F-B1F1-4419-A359-967946E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sharepoint/v3"/>
    <ds:schemaRef ds:uri="http://schemas.openxmlformats.org/package/2006/metadata/core-properties"/>
    <ds:schemaRef ds:uri="230e9df3-be65-4c73-a93b-d1236ebd677e"/>
    <ds:schemaRef ds:uri="16c05727-aa75-4e4a-9b5f-8a80a1165891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71af3243-3dd4-4a8d-8c0d-dd76da1f02a5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67</TotalTime>
  <Pages>1</Pages>
  <Words>678</Words>
  <Characters>1221</Characters>
  <Application>Microsoft Office Word</Application>
  <DocSecurity>0</DocSecurity>
  <Lines>1221</Lines>
  <Paragraphs>949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Skowronski</dc:creator>
  <cp:keywords/>
  <dc:description/>
  <cp:lastModifiedBy>Sara Skowronski</cp:lastModifiedBy>
  <cp:revision>12</cp:revision>
  <cp:lastPrinted>2025-12-11T16:46:00Z</cp:lastPrinted>
  <dcterms:created xsi:type="dcterms:W3CDTF">2025-09-24T14:37:00Z</dcterms:created>
  <dcterms:modified xsi:type="dcterms:W3CDTF">2025-12-11T16:46:00Z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